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995FD" w14:textId="01A23CA5" w:rsidR="003659EE" w:rsidRDefault="003659EE" w:rsidP="003659EE">
      <w:pPr>
        <w:jc w:val="center"/>
      </w:pPr>
      <w:r>
        <w:t xml:space="preserve"> </w:t>
      </w:r>
      <w:bookmarkStart w:id="0" w:name="bmLogo"/>
      <w:bookmarkEnd w:id="0"/>
      <w:r>
        <w:t xml:space="preserve"> </w:t>
      </w:r>
    </w:p>
    <w:p w14:paraId="7BA38C87" w14:textId="77777777" w:rsidR="003659EE" w:rsidRPr="00CE407F" w:rsidRDefault="003659EE" w:rsidP="003659EE">
      <w:pPr>
        <w:jc w:val="center"/>
      </w:pPr>
      <w:bookmarkStart w:id="1" w:name="bmSch"/>
      <w:bookmarkStart w:id="2" w:name="_GoBack"/>
      <w:bookmarkEnd w:id="1"/>
      <w:bookmarkEnd w:id="2"/>
    </w:p>
    <w:p w14:paraId="4C5303C3" w14:textId="77777777" w:rsidR="003659EE" w:rsidRDefault="00F76940" w:rsidP="003659EE">
      <w:pPr>
        <w:pStyle w:val="Heading3"/>
      </w:pPr>
      <w:bookmarkStart w:id="3" w:name="RightTitle"/>
      <w:bookmarkEnd w:id="3"/>
      <w:r>
        <w:t>Semester One Examination, 2017</w:t>
      </w:r>
    </w:p>
    <w:p w14:paraId="27C43F43" w14:textId="77777777" w:rsidR="003659EE" w:rsidRPr="00273806" w:rsidRDefault="003659EE" w:rsidP="003659EE"/>
    <w:p w14:paraId="2EBBA4A3" w14:textId="77777777" w:rsidR="003659EE" w:rsidRPr="0032717C" w:rsidRDefault="003E1960" w:rsidP="003659EE">
      <w:pPr>
        <w:pStyle w:val="Heading3"/>
      </w:pPr>
      <w:r>
        <w:t>Question/Answer b</w:t>
      </w:r>
      <w:r w:rsidR="003659EE" w:rsidRPr="0032717C">
        <w:t>ooklet</w:t>
      </w:r>
    </w:p>
    <w:p w14:paraId="6FA7DD00" w14:textId="77777777" w:rsidR="003659EE" w:rsidRDefault="00DD2D7D" w:rsidP="003659EE">
      <w:pPr>
        <w:pStyle w:val="Heading1"/>
      </w:pPr>
      <w:r>
        <w:t>MATHEMATICS</w:t>
      </w:r>
    </w:p>
    <w:p w14:paraId="15D63666" w14:textId="77777777" w:rsidR="00DD2D7D" w:rsidRPr="00DD2D7D" w:rsidRDefault="00F76940" w:rsidP="00DD2D7D">
      <w:pPr>
        <w:rPr>
          <w:rFonts w:eastAsiaTheme="majorEastAsia" w:cstheme="majorBidi"/>
          <w:b/>
          <w:sz w:val="36"/>
          <w:szCs w:val="32"/>
        </w:rPr>
      </w:pPr>
      <w:bookmarkStart w:id="4" w:name="bmCourse"/>
      <w:bookmarkEnd w:id="4"/>
      <w:r>
        <w:rPr>
          <w:rFonts w:eastAsiaTheme="majorEastAsia" w:cstheme="majorBidi"/>
          <w:b/>
          <w:sz w:val="36"/>
          <w:szCs w:val="32"/>
        </w:rPr>
        <w:t>METHODS</w:t>
      </w:r>
    </w:p>
    <w:p w14:paraId="55F1A206" w14:textId="77777777" w:rsidR="00DD2D7D" w:rsidRPr="00DD2D7D" w:rsidRDefault="00F76940" w:rsidP="00DD2D7D">
      <w:pPr>
        <w:rPr>
          <w:rFonts w:eastAsiaTheme="majorEastAsia" w:cstheme="majorBidi"/>
          <w:b/>
          <w:sz w:val="36"/>
          <w:szCs w:val="32"/>
        </w:rPr>
      </w:pPr>
      <w:bookmarkStart w:id="5" w:name="bmUnit"/>
      <w:bookmarkEnd w:id="5"/>
      <w:r>
        <w:rPr>
          <w:rFonts w:eastAsiaTheme="majorEastAsia" w:cstheme="majorBidi"/>
          <w:b/>
          <w:sz w:val="36"/>
          <w:szCs w:val="32"/>
        </w:rPr>
        <w:t>UNIT 1</w:t>
      </w:r>
    </w:p>
    <w:p w14:paraId="31E19826" w14:textId="77777777" w:rsidR="003659EE" w:rsidRPr="0032717C" w:rsidRDefault="00355444" w:rsidP="003659EE">
      <w:pPr>
        <w:pStyle w:val="Heading2"/>
      </w:pPr>
      <w:r>
        <w:t xml:space="preserve">Section </w:t>
      </w:r>
      <w:bookmarkStart w:id="6" w:name="bmSec1"/>
      <w:bookmarkEnd w:id="6"/>
      <w:r w:rsidR="00F76940">
        <w:t>One</w:t>
      </w:r>
      <w:r w:rsidR="003659EE">
        <w:t>:</w:t>
      </w:r>
    </w:p>
    <w:p w14:paraId="3696A6B9" w14:textId="77777777" w:rsidR="003659EE" w:rsidRPr="007936BA" w:rsidRDefault="00355444" w:rsidP="003659EE">
      <w:pPr>
        <w:pStyle w:val="Heading2"/>
      </w:pPr>
      <w:r>
        <w:t>Calculator-</w:t>
      </w:r>
      <w:bookmarkStart w:id="7" w:name="bmCal1"/>
      <w:bookmarkEnd w:id="7"/>
      <w:r w:rsidR="00F76940">
        <w:t>free</w:t>
      </w:r>
    </w:p>
    <w:p w14:paraId="4C86D488" w14:textId="77777777" w:rsidR="003659EE" w:rsidRPr="0032717C" w:rsidRDefault="003659EE" w:rsidP="003659EE">
      <w:pPr>
        <w:tabs>
          <w:tab w:val="right" w:pos="9270"/>
        </w:tabs>
      </w:pPr>
    </w:p>
    <w:p w14:paraId="6B9450A0" w14:textId="77777777" w:rsidR="003659EE" w:rsidRPr="007936BA" w:rsidRDefault="003659EE" w:rsidP="003659EE">
      <w:pPr>
        <w:tabs>
          <w:tab w:val="right" w:pos="9270"/>
        </w:tabs>
        <w:rPr>
          <w:rFonts w:cs="Arial"/>
          <w:szCs w:val="22"/>
        </w:rPr>
      </w:pPr>
    </w:p>
    <w:p w14:paraId="33E6078E"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857118">
        <w:rPr>
          <w:rFonts w:cs="Arial"/>
          <w:szCs w:val="22"/>
        </w:rPr>
        <w:t>Your name</w:t>
      </w:r>
      <w:r w:rsidRPr="007936BA">
        <w:rPr>
          <w:rFonts w:cs="Arial"/>
          <w:szCs w:val="22"/>
        </w:rPr>
        <w:tab/>
      </w:r>
      <w:r w:rsidRPr="007936BA">
        <w:rPr>
          <w:rFonts w:cs="Arial"/>
          <w:szCs w:val="22"/>
        </w:rPr>
        <w:tab/>
      </w:r>
    </w:p>
    <w:p w14:paraId="1ABCAF20" w14:textId="77777777" w:rsidR="003659EE" w:rsidRPr="0032717C" w:rsidRDefault="003659EE" w:rsidP="003659EE">
      <w:pPr>
        <w:tabs>
          <w:tab w:val="left" w:pos="2250"/>
          <w:tab w:val="left" w:pos="4590"/>
          <w:tab w:val="left" w:leader="underscore" w:pos="9270"/>
        </w:tabs>
      </w:pPr>
    </w:p>
    <w:p w14:paraId="53971E9D"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sidR="00857118">
        <w:rPr>
          <w:rFonts w:cs="Arial"/>
          <w:szCs w:val="22"/>
        </w:rPr>
        <w:t>Teacher’s name</w:t>
      </w:r>
      <w:r w:rsidRPr="007936BA">
        <w:rPr>
          <w:rFonts w:cs="Arial"/>
          <w:szCs w:val="22"/>
        </w:rPr>
        <w:tab/>
      </w:r>
    </w:p>
    <w:p w14:paraId="677E4B85" w14:textId="77777777" w:rsidR="003659EE" w:rsidRPr="00206EE6" w:rsidRDefault="003659EE" w:rsidP="003659EE">
      <w:pPr>
        <w:keepNext/>
        <w:outlineLvl w:val="2"/>
        <w:rPr>
          <w:rFonts w:cs="Arial"/>
          <w:b/>
          <w:bCs/>
          <w:noProof/>
          <w:szCs w:val="22"/>
        </w:rPr>
      </w:pPr>
    </w:p>
    <w:p w14:paraId="73240907" w14:textId="77777777" w:rsidR="003659EE" w:rsidRPr="00664BC0" w:rsidRDefault="003659EE" w:rsidP="003659EE">
      <w:pPr>
        <w:pStyle w:val="Heading2"/>
        <w:rPr>
          <w:noProof/>
        </w:rPr>
      </w:pPr>
      <w:r w:rsidRPr="00664BC0">
        <w:rPr>
          <w:noProof/>
        </w:rPr>
        <w:t xml:space="preserve">Time allowed for this </w:t>
      </w:r>
      <w:r>
        <w:rPr>
          <w:noProof/>
        </w:rPr>
        <w:t>section</w:t>
      </w:r>
    </w:p>
    <w:p w14:paraId="487B37F8"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F76940">
        <w:t>five</w:t>
      </w:r>
      <w:r>
        <w:t xml:space="preserve"> minutes</w:t>
      </w:r>
    </w:p>
    <w:p w14:paraId="3A1F0A9F" w14:textId="77777777" w:rsidR="003659EE" w:rsidRPr="000124CF" w:rsidRDefault="00355444" w:rsidP="003659EE">
      <w:pPr>
        <w:tabs>
          <w:tab w:val="left" w:pos="-720"/>
          <w:tab w:val="left" w:pos="4253"/>
        </w:tabs>
        <w:suppressAutoHyphens/>
      </w:pPr>
      <w:r>
        <w:t>Working time:</w:t>
      </w:r>
      <w:r>
        <w:tab/>
      </w:r>
      <w:bookmarkStart w:id="9" w:name="bmWT"/>
      <w:bookmarkEnd w:id="9"/>
      <w:r w:rsidR="00F76940">
        <w:t>fifty</w:t>
      </w:r>
      <w:r w:rsidR="003659EE" w:rsidRPr="000124CF">
        <w:t xml:space="preserve"> minutes</w:t>
      </w:r>
    </w:p>
    <w:p w14:paraId="53E75452" w14:textId="77777777" w:rsidR="003659EE" w:rsidRPr="000124CF" w:rsidRDefault="003659EE" w:rsidP="003659EE">
      <w:pPr>
        <w:tabs>
          <w:tab w:val="left" w:pos="-720"/>
          <w:tab w:val="left" w:pos="1800"/>
        </w:tabs>
        <w:suppressAutoHyphens/>
      </w:pPr>
    </w:p>
    <w:p w14:paraId="6C9AB078" w14:textId="77777777" w:rsidR="003659EE" w:rsidRPr="00664BC0" w:rsidRDefault="003659EE" w:rsidP="003659EE">
      <w:pPr>
        <w:pStyle w:val="Heading2"/>
      </w:pPr>
      <w:r w:rsidRPr="00664BC0">
        <w:t>Material</w:t>
      </w:r>
      <w:r>
        <w:t>s</w:t>
      </w:r>
      <w:r w:rsidRPr="00664BC0">
        <w:t xml:space="preserve"> required/recommended for this </w:t>
      </w:r>
      <w:r>
        <w:t>section</w:t>
      </w:r>
    </w:p>
    <w:p w14:paraId="0570CDE7" w14:textId="77777777" w:rsidR="003659EE" w:rsidRPr="00500ECA" w:rsidRDefault="003659EE" w:rsidP="00500ECA">
      <w:pPr>
        <w:rPr>
          <w:b/>
          <w:i/>
        </w:rPr>
      </w:pPr>
      <w:r w:rsidRPr="00500ECA">
        <w:rPr>
          <w:b/>
          <w:i/>
        </w:rPr>
        <w:t>To be provided by the supervisor</w:t>
      </w:r>
    </w:p>
    <w:p w14:paraId="5397D662"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rsidR="00BA7668">
        <w:t>r b</w:t>
      </w:r>
      <w:r>
        <w:t>ooklet</w:t>
      </w:r>
    </w:p>
    <w:p w14:paraId="030841AD" w14:textId="77777777" w:rsidR="003659EE" w:rsidRPr="000124CF" w:rsidRDefault="00346EEE" w:rsidP="003659EE">
      <w:pPr>
        <w:tabs>
          <w:tab w:val="left" w:pos="-720"/>
          <w:tab w:val="left" w:pos="2268"/>
        </w:tabs>
        <w:suppressAutoHyphens/>
      </w:pPr>
      <w:r>
        <w:t>Formula s</w:t>
      </w:r>
      <w:r w:rsidR="003659EE">
        <w:t>heet</w:t>
      </w:r>
      <w:r w:rsidR="008B6BFA">
        <w:t xml:space="preserve"> </w:t>
      </w:r>
      <w:bookmarkStart w:id="10" w:name="bmFS"/>
      <w:bookmarkEnd w:id="10"/>
    </w:p>
    <w:p w14:paraId="6ECC35AE" w14:textId="77777777" w:rsidR="003659EE" w:rsidRPr="000124CF" w:rsidRDefault="003659EE" w:rsidP="003659EE">
      <w:pPr>
        <w:tabs>
          <w:tab w:val="left" w:pos="-720"/>
          <w:tab w:val="left" w:pos="1800"/>
        </w:tabs>
        <w:suppressAutoHyphens/>
      </w:pPr>
    </w:p>
    <w:p w14:paraId="2B343805" w14:textId="77777777" w:rsidR="003659EE" w:rsidRPr="00500ECA" w:rsidRDefault="003659EE" w:rsidP="00500ECA">
      <w:pPr>
        <w:rPr>
          <w:b/>
          <w:i/>
        </w:rPr>
      </w:pPr>
      <w:r w:rsidRPr="00500ECA">
        <w:rPr>
          <w:b/>
          <w:i/>
        </w:rPr>
        <w:t>To be provided by the candidate</w:t>
      </w:r>
    </w:p>
    <w:p w14:paraId="0D55E047"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3289A9B5" w14:textId="77777777" w:rsidR="003659EE" w:rsidRDefault="003659EE" w:rsidP="003659EE"/>
    <w:p w14:paraId="66405B25"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F76940">
        <w:t>nil</w:t>
      </w:r>
    </w:p>
    <w:p w14:paraId="4DF584D7" w14:textId="77777777" w:rsidR="003659EE" w:rsidRDefault="003659EE" w:rsidP="003659EE"/>
    <w:p w14:paraId="5EF6033F" w14:textId="77777777" w:rsidR="003659EE" w:rsidRPr="0032717C" w:rsidRDefault="003659EE" w:rsidP="003659EE">
      <w:pPr>
        <w:pStyle w:val="Heading2"/>
      </w:pPr>
      <w:r w:rsidRPr="0032717C">
        <w:t>Important note to candidates</w:t>
      </w:r>
    </w:p>
    <w:p w14:paraId="1EE76B3E"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w:t>
      </w:r>
      <w:r w:rsidR="00FF5840">
        <w:t>material</w:t>
      </w:r>
      <w:r w:rsidR="00500ECA">
        <w:t>.</w:t>
      </w:r>
      <w:r w:rsidRPr="000124CF">
        <w:t xml:space="preserve"> If you have any unauthorised material with you, hand it to the supervisor </w:t>
      </w:r>
      <w:r w:rsidRPr="00B76587">
        <w:rPr>
          <w:b/>
        </w:rPr>
        <w:t>before</w:t>
      </w:r>
      <w:r w:rsidRPr="000124CF">
        <w:t xml:space="preserve"> reading any further.</w:t>
      </w:r>
    </w:p>
    <w:p w14:paraId="2F09FDD2" w14:textId="77777777" w:rsidR="002A72A0" w:rsidRPr="00802245" w:rsidRDefault="002A72A0" w:rsidP="002A72A0">
      <w:pPr>
        <w:jc w:val="right"/>
        <w:rPr>
          <w:sz w:val="12"/>
          <w:szCs w:val="12"/>
        </w:rPr>
      </w:pPr>
      <w:bookmarkStart w:id="12" w:name="bmSN"/>
      <w:bookmarkEnd w:id="12"/>
    </w:p>
    <w:p w14:paraId="2D5B2207" w14:textId="77777777" w:rsidR="00153DDB" w:rsidRDefault="00153DDB" w:rsidP="003659EE">
      <w:r>
        <w:br w:type="page"/>
      </w:r>
    </w:p>
    <w:p w14:paraId="1C353DFD" w14:textId="77777777" w:rsidR="003659EE" w:rsidRPr="0032717C" w:rsidRDefault="003659EE" w:rsidP="003659EE">
      <w:pPr>
        <w:pStyle w:val="Heading2"/>
      </w:pPr>
      <w:r>
        <w:lastRenderedPageBreak/>
        <w:t>St</w:t>
      </w:r>
      <w:r w:rsidRPr="008B3C6D">
        <w:t xml:space="preserve">ructure of this </w:t>
      </w:r>
      <w:r>
        <w:t>paper</w:t>
      </w:r>
    </w:p>
    <w:p w14:paraId="4197C569"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3659EE" w:rsidRPr="007936BA" w14:paraId="76956550" w14:textId="77777777"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767D3751"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CC00707"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2DDA60E6"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DC42ABA" w14:textId="77777777" w:rsidR="00E80F07" w:rsidRDefault="003659EE" w:rsidP="00500ECA">
            <w:pPr>
              <w:jc w:val="center"/>
            </w:pPr>
            <w:r>
              <w:t>W</w:t>
            </w:r>
            <w:r w:rsidR="00E80F07">
              <w:t>orking</w:t>
            </w:r>
          </w:p>
          <w:p w14:paraId="59A7ECDF"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1A3715E9"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4E503887" w14:textId="77777777" w:rsidR="003659EE" w:rsidRPr="007936BA" w:rsidRDefault="003659EE" w:rsidP="00500ECA">
            <w:pPr>
              <w:jc w:val="center"/>
            </w:pPr>
            <w:r>
              <w:t>Percentage of exam</w:t>
            </w:r>
            <w:r w:rsidR="00DC1384">
              <w:t>ination</w:t>
            </w:r>
          </w:p>
        </w:tc>
      </w:tr>
      <w:tr w:rsidR="003659EE" w:rsidRPr="000124CF" w14:paraId="302F5556" w14:textId="77777777" w:rsidTr="00F76940">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5C5C98D5" w14:textId="77777777" w:rsidR="003659EE" w:rsidRPr="000E7D70" w:rsidRDefault="003659EE" w:rsidP="00B649D4">
            <w:pPr>
              <w:tabs>
                <w:tab w:val="left" w:pos="900"/>
              </w:tabs>
              <w:suppressAutoHyphens/>
            </w:pPr>
            <w:r w:rsidRPr="000E7D70">
              <w:t>Section One:</w:t>
            </w:r>
          </w:p>
          <w:p w14:paraId="67601D6F"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6D562767" w14:textId="77777777" w:rsidR="003659EE" w:rsidRPr="000E7D70" w:rsidRDefault="00F76940" w:rsidP="00B649D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vAlign w:val="center"/>
          </w:tcPr>
          <w:p w14:paraId="1D3292D5" w14:textId="77777777" w:rsidR="003659EE" w:rsidRPr="000E7D70" w:rsidRDefault="00F76940" w:rsidP="00B649D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vAlign w:val="center"/>
          </w:tcPr>
          <w:p w14:paraId="3837A4F6"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49C031F5" w14:textId="77777777" w:rsidR="003659EE" w:rsidRPr="000E7D70" w:rsidRDefault="00F76940"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6D494D82" w14:textId="77777777" w:rsidR="003659EE" w:rsidRPr="000E7D70" w:rsidRDefault="003659EE" w:rsidP="00B649D4">
            <w:pPr>
              <w:jc w:val="center"/>
            </w:pPr>
            <w:r>
              <w:t>35</w:t>
            </w:r>
          </w:p>
        </w:tc>
      </w:tr>
      <w:tr w:rsidR="003659EE" w:rsidRPr="007936BA" w14:paraId="1A661F07" w14:textId="77777777" w:rsidTr="00F76940">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E9874E" w14:textId="77777777" w:rsidR="003659EE" w:rsidRPr="00F25E36" w:rsidRDefault="003659EE" w:rsidP="00B649D4">
            <w:r>
              <w:t xml:space="preserve">Section </w:t>
            </w:r>
            <w:r w:rsidRPr="00F25E36">
              <w:t>Two</w:t>
            </w:r>
            <w:r>
              <w:t>:</w:t>
            </w:r>
          </w:p>
          <w:p w14:paraId="73F8849D"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046D9A" w14:textId="77777777" w:rsidR="003659EE" w:rsidRPr="00F25E36" w:rsidRDefault="00F76940" w:rsidP="00B649D4">
            <w:pPr>
              <w:jc w:val="center"/>
            </w:pPr>
            <w:bookmarkStart w:id="16" w:name="MB"/>
            <w:bookmarkEnd w:id="16"/>
            <w:r>
              <w:t>1</w:t>
            </w:r>
            <w:r w:rsidR="00223EA4">
              <w:t>1</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D7C71" w14:textId="77777777" w:rsidR="003659EE" w:rsidRPr="00F25E36" w:rsidRDefault="00F76940" w:rsidP="00B649D4">
            <w:pPr>
              <w:jc w:val="center"/>
            </w:pPr>
            <w:bookmarkStart w:id="17" w:name="MB2"/>
            <w:bookmarkEnd w:id="17"/>
            <w:r>
              <w:t>1</w:t>
            </w:r>
            <w:r w:rsidR="00223EA4">
              <w:t>1</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CBF08B"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D7B0C7" w14:textId="77777777" w:rsidR="003659EE" w:rsidRPr="00F25E36" w:rsidRDefault="00223EA4" w:rsidP="00B649D4">
            <w:pPr>
              <w:jc w:val="center"/>
            </w:pPr>
            <w:bookmarkStart w:id="18" w:name="MBT"/>
            <w:bookmarkEnd w:id="18"/>
            <w:r>
              <w:t>85</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A5A98C" w14:textId="77777777" w:rsidR="003659EE" w:rsidRPr="00F25E36" w:rsidRDefault="003659EE" w:rsidP="00B649D4">
            <w:pPr>
              <w:jc w:val="center"/>
            </w:pPr>
            <w:r>
              <w:t>65</w:t>
            </w:r>
          </w:p>
        </w:tc>
      </w:tr>
      <w:tr w:rsidR="003659EE" w:rsidRPr="007936BA" w14:paraId="5CD3C906" w14:textId="77777777" w:rsidTr="0048423D">
        <w:trPr>
          <w:trHeight w:val="739"/>
        </w:trPr>
        <w:tc>
          <w:tcPr>
            <w:tcW w:w="2845" w:type="pct"/>
            <w:gridSpan w:val="3"/>
            <w:tcBorders>
              <w:top w:val="single" w:sz="4" w:space="0" w:color="auto"/>
              <w:left w:val="nil"/>
              <w:bottom w:val="nil"/>
              <w:right w:val="nil"/>
            </w:tcBorders>
            <w:vAlign w:val="center"/>
          </w:tcPr>
          <w:p w14:paraId="5AC107BD"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3A52C057" w14:textId="77777777" w:rsidR="003659EE" w:rsidRPr="00500ECA" w:rsidRDefault="003659EE" w:rsidP="00500ECA">
            <w:pPr>
              <w:jc w:val="center"/>
              <w:rPr>
                <w:b/>
              </w:rPr>
            </w:pPr>
          </w:p>
        </w:tc>
        <w:tc>
          <w:tcPr>
            <w:tcW w:w="709" w:type="pct"/>
            <w:tcBorders>
              <w:top w:val="single" w:sz="4" w:space="0" w:color="auto"/>
              <w:left w:val="nil"/>
              <w:bottom w:val="nil"/>
              <w:right w:val="single" w:sz="4" w:space="0" w:color="auto"/>
            </w:tcBorders>
            <w:vAlign w:val="center"/>
          </w:tcPr>
          <w:p w14:paraId="13A9ABEA" w14:textId="77777777" w:rsidR="003659EE" w:rsidRPr="00F25E36" w:rsidRDefault="0048423D" w:rsidP="00B649D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6F34EF78" w14:textId="77777777" w:rsidR="003659EE" w:rsidRPr="00F25E36" w:rsidRDefault="003659EE" w:rsidP="00B649D4">
            <w:pPr>
              <w:jc w:val="center"/>
            </w:pPr>
            <w:r>
              <w:t>100</w:t>
            </w:r>
          </w:p>
        </w:tc>
      </w:tr>
    </w:tbl>
    <w:p w14:paraId="43D3E3E4" w14:textId="77777777" w:rsidR="003659EE" w:rsidRPr="007936BA" w:rsidRDefault="003659EE" w:rsidP="003659EE"/>
    <w:p w14:paraId="32DA6D35" w14:textId="77777777" w:rsidR="003659EE" w:rsidRDefault="003659EE" w:rsidP="003659EE"/>
    <w:p w14:paraId="009C59C2" w14:textId="77777777" w:rsidR="003659EE" w:rsidRPr="007936BA" w:rsidRDefault="003659EE" w:rsidP="003659EE"/>
    <w:p w14:paraId="092C103E" w14:textId="77777777" w:rsidR="003659EE" w:rsidRPr="008B3C6D" w:rsidRDefault="003659EE" w:rsidP="003659EE">
      <w:pPr>
        <w:pStyle w:val="Heading2"/>
      </w:pPr>
      <w:r w:rsidRPr="008B3C6D">
        <w:t>Instructions to candidates</w:t>
      </w:r>
    </w:p>
    <w:p w14:paraId="7A77C6CE" w14:textId="77777777" w:rsidR="003659EE" w:rsidRDefault="003659EE" w:rsidP="003659EE">
      <w:pPr>
        <w:rPr>
          <w:szCs w:val="22"/>
        </w:rPr>
      </w:pPr>
    </w:p>
    <w:p w14:paraId="6012BF96" w14:textId="77777777"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4A4CD18E" w14:textId="77777777" w:rsidR="00280623" w:rsidRDefault="00280623" w:rsidP="0020730A">
      <w:pPr>
        <w:pStyle w:val="InsToC"/>
        <w:rPr>
          <w:szCs w:val="22"/>
        </w:rPr>
      </w:pPr>
    </w:p>
    <w:p w14:paraId="00101C4A" w14:textId="77777777"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sidR="00090F74">
        <w:rPr>
          <w:szCs w:val="22"/>
        </w:rPr>
        <w:t>b</w:t>
      </w:r>
      <w:r>
        <w:rPr>
          <w:szCs w:val="22"/>
        </w:rPr>
        <w:t>ooklet.</w:t>
      </w:r>
    </w:p>
    <w:p w14:paraId="051A0559" w14:textId="77777777" w:rsidR="00280623" w:rsidRDefault="00280623" w:rsidP="0020730A">
      <w:pPr>
        <w:pStyle w:val="InsToC"/>
        <w:rPr>
          <w:szCs w:val="22"/>
        </w:rPr>
      </w:pPr>
    </w:p>
    <w:p w14:paraId="524BDF3B" w14:textId="77777777"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43BFAEE6" w14:textId="77777777" w:rsidR="0020730A" w:rsidRDefault="0020730A" w:rsidP="0020730A">
      <w:pPr>
        <w:pStyle w:val="InsToC"/>
      </w:pPr>
    </w:p>
    <w:p w14:paraId="2BA5745D" w14:textId="77777777" w:rsidR="0020730A" w:rsidRDefault="0020730A" w:rsidP="0020730A">
      <w:pPr>
        <w:pStyle w:val="InsToC"/>
      </w:pPr>
      <w:r>
        <w:t>4.</w:t>
      </w:r>
      <w:r>
        <w:tab/>
      </w:r>
      <w:r w:rsidR="00B41F35">
        <w:t>Additional working space</w:t>
      </w:r>
      <w:r w:rsidRPr="0020730A">
        <w:t xml:space="preserve"> </w:t>
      </w:r>
      <w:r w:rsidRPr="000124CF">
        <w:t xml:space="preserve">pages at the end of this </w:t>
      </w:r>
      <w:r w:rsidR="00B41F35">
        <w:t xml:space="preserve">Question/Answer booklet are for </w:t>
      </w:r>
      <w:r>
        <w:t xml:space="preserve">planning </w:t>
      </w:r>
      <w:r w:rsidR="00B41F35">
        <w:t>or</w:t>
      </w:r>
      <w:r>
        <w:t xml:space="preserve"> continu</w:t>
      </w:r>
      <w:r w:rsidR="00B41F35">
        <w:t>ing</w:t>
      </w:r>
      <w:r>
        <w:t xml:space="preserve"> an answer.</w:t>
      </w:r>
      <w:r w:rsidR="00B41F35">
        <w:t xml:space="preserve"> If you use these pages, indicate at the original answer, the page number it is planned/continued on and write the question number being planned/continued on the additional working space page.</w:t>
      </w:r>
    </w:p>
    <w:p w14:paraId="056DE037" w14:textId="77777777" w:rsidR="0020730A" w:rsidRDefault="0020730A" w:rsidP="0020730A">
      <w:pPr>
        <w:pStyle w:val="InsToC"/>
      </w:pPr>
    </w:p>
    <w:p w14:paraId="633F5BF2" w14:textId="77777777" w:rsidR="0020730A" w:rsidRDefault="0020730A" w:rsidP="0020730A">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10B73513" w14:textId="77777777" w:rsidR="0020730A" w:rsidRDefault="0020730A" w:rsidP="0020730A">
      <w:pPr>
        <w:pStyle w:val="InsToC"/>
        <w:rPr>
          <w:szCs w:val="22"/>
        </w:rPr>
      </w:pPr>
    </w:p>
    <w:p w14:paraId="5F7BCB6E" w14:textId="77777777"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2B381746" w14:textId="77777777" w:rsidR="0020730A" w:rsidRDefault="0020730A" w:rsidP="0020730A">
      <w:pPr>
        <w:pStyle w:val="InsToC"/>
        <w:rPr>
          <w:szCs w:val="22"/>
        </w:rPr>
      </w:pPr>
    </w:p>
    <w:p w14:paraId="21E1A9E1" w14:textId="77777777" w:rsidR="0020730A" w:rsidRPr="007936BA" w:rsidRDefault="0020730A" w:rsidP="0020730A">
      <w:pPr>
        <w:pStyle w:val="InsToC"/>
        <w:rPr>
          <w:szCs w:val="22"/>
        </w:rPr>
      </w:pPr>
      <w:r>
        <w:rPr>
          <w:szCs w:val="22"/>
        </w:rPr>
        <w:t>7.</w:t>
      </w:r>
      <w:r>
        <w:rPr>
          <w:szCs w:val="22"/>
        </w:rPr>
        <w:tab/>
        <w:t xml:space="preserve">The Formula </w:t>
      </w:r>
      <w:r w:rsidR="00B41F35">
        <w:t>s</w:t>
      </w:r>
      <w:r w:rsidRPr="00650D70">
        <w:t xml:space="preserve">heet is </w:t>
      </w:r>
      <w:r w:rsidRPr="00B41F35">
        <w:t>not</w:t>
      </w:r>
      <w:r w:rsidRPr="00650D70">
        <w:t xml:space="preserve"> to be handed in with your Question/</w:t>
      </w:r>
      <w:r w:rsidR="00B41F35">
        <w:t xml:space="preserve">Answer </w:t>
      </w:r>
      <w:r w:rsidR="00090F74">
        <w:rPr>
          <w:szCs w:val="22"/>
        </w:rPr>
        <w:t>b</w:t>
      </w:r>
      <w:r>
        <w:rPr>
          <w:szCs w:val="22"/>
        </w:rPr>
        <w:t>ooklet.</w:t>
      </w:r>
    </w:p>
    <w:p w14:paraId="693EE138" w14:textId="77777777" w:rsidR="003659EE" w:rsidRPr="0020730A" w:rsidRDefault="003659EE" w:rsidP="0020730A"/>
    <w:p w14:paraId="2C53224C" w14:textId="77777777" w:rsidR="003659EE" w:rsidRDefault="003659EE" w:rsidP="003659EE">
      <w:pPr>
        <w:pStyle w:val="QNum"/>
      </w:pPr>
      <w:r>
        <w:br w:type="page"/>
      </w:r>
      <w:r w:rsidR="0046769B">
        <w:lastRenderedPageBreak/>
        <w:t xml:space="preserve">Section </w:t>
      </w:r>
      <w:bookmarkStart w:id="20" w:name="bmSec2"/>
      <w:bookmarkEnd w:id="20"/>
      <w:r w:rsidR="00F76940">
        <w:t>One</w:t>
      </w:r>
      <w:r w:rsidR="0046769B">
        <w:t>: Calculator-</w:t>
      </w:r>
      <w:bookmarkStart w:id="21" w:name="bmCal2"/>
      <w:bookmarkEnd w:id="21"/>
      <w:r w:rsidR="00F76940">
        <w:t>free</w:t>
      </w:r>
      <w:r>
        <w:tab/>
      </w:r>
      <w:r w:rsidR="00E6273A">
        <w:t xml:space="preserve"> </w:t>
      </w:r>
      <w:bookmarkStart w:id="22" w:name="bmPercent"/>
      <w:bookmarkEnd w:id="22"/>
      <w:r w:rsidR="00F76940">
        <w:t>35</w:t>
      </w:r>
      <w:r w:rsidR="00E6273A">
        <w:t xml:space="preserve">% </w:t>
      </w:r>
      <w:r>
        <w:t>(</w:t>
      </w:r>
      <w:bookmarkStart w:id="23" w:name="MPT"/>
      <w:bookmarkEnd w:id="23"/>
      <w:r w:rsidR="00F76940">
        <w:t>52</w:t>
      </w:r>
      <w:r>
        <w:t xml:space="preserve"> Marks)</w:t>
      </w:r>
    </w:p>
    <w:p w14:paraId="0C57883E" w14:textId="77777777" w:rsidR="003659EE" w:rsidRDefault="003659EE" w:rsidP="003659EE">
      <w:r>
        <w:t>This section has</w:t>
      </w:r>
      <w:r w:rsidRPr="008E4C95">
        <w:rPr>
          <w:b/>
        </w:rPr>
        <w:t xml:space="preserve"> </w:t>
      </w:r>
      <w:bookmarkStart w:id="24" w:name="MPW"/>
      <w:bookmarkEnd w:id="24"/>
      <w:r w:rsidR="00F76940">
        <w:rPr>
          <w:b/>
        </w:rPr>
        <w:t>seven</w:t>
      </w:r>
      <w:r w:rsidRPr="008E4C95">
        <w:rPr>
          <w:b/>
        </w:rPr>
        <w:t xml:space="preserve"> </w:t>
      </w:r>
      <w:r w:rsidRPr="00A556DC">
        <w:rPr>
          <w:b/>
        </w:rPr>
        <w:t>(</w:t>
      </w:r>
      <w:bookmarkStart w:id="25" w:name="MP"/>
      <w:bookmarkEnd w:id="25"/>
      <w:r w:rsidR="00F76940">
        <w:rPr>
          <w:b/>
        </w:rPr>
        <w:t>7</w:t>
      </w:r>
      <w:r w:rsidRPr="00A556DC">
        <w:rPr>
          <w:b/>
        </w:rPr>
        <w:t>)</w:t>
      </w:r>
      <w:r>
        <w:t xml:space="preserve"> questions. Answer </w:t>
      </w:r>
      <w:r w:rsidRPr="00A556DC">
        <w:rPr>
          <w:b/>
        </w:rPr>
        <w:t>all</w:t>
      </w:r>
      <w:r>
        <w:t xml:space="preserve"> questions. Write your answers in the spaces provided.</w:t>
      </w:r>
    </w:p>
    <w:p w14:paraId="151262B5" w14:textId="77777777" w:rsidR="003659EE" w:rsidRDefault="003659EE" w:rsidP="003659EE"/>
    <w:p w14:paraId="7D61655C" w14:textId="77777777" w:rsidR="003659EE" w:rsidRDefault="003659EE" w:rsidP="003659EE">
      <w:r>
        <w:t>Worki</w:t>
      </w:r>
      <w:r w:rsidR="00E6273A">
        <w:t>ng time</w:t>
      </w:r>
      <w:r w:rsidR="00DC1384">
        <w:t>:</w:t>
      </w:r>
      <w:r w:rsidR="00E6273A">
        <w:t xml:space="preserve"> </w:t>
      </w:r>
      <w:bookmarkStart w:id="26" w:name="bmWT2"/>
      <w:bookmarkEnd w:id="26"/>
      <w:r w:rsidR="00F76940">
        <w:t>50</w:t>
      </w:r>
      <w:r>
        <w:t xml:space="preserve"> minutes.</w:t>
      </w:r>
    </w:p>
    <w:p w14:paraId="1C7A6FB0" w14:textId="77777777" w:rsidR="003659EE" w:rsidRDefault="003659EE" w:rsidP="003659EE">
      <w:pPr>
        <w:pBdr>
          <w:bottom w:val="single" w:sz="4" w:space="1" w:color="auto"/>
        </w:pBdr>
      </w:pPr>
    </w:p>
    <w:p w14:paraId="201B70C1" w14:textId="77777777" w:rsidR="00F913EF" w:rsidRDefault="00F913EF" w:rsidP="00062AC5"/>
    <w:p w14:paraId="57C17055" w14:textId="77777777" w:rsidR="00062AC5" w:rsidRDefault="00F76940" w:rsidP="00F76940">
      <w:pPr>
        <w:pStyle w:val="QNum"/>
      </w:pPr>
      <w:r>
        <w:t>Question 1</w:t>
      </w:r>
      <w:r>
        <w:tab/>
        <w:t>(6 marks)</w:t>
      </w:r>
    </w:p>
    <w:p w14:paraId="32FF4D03" w14:textId="77777777" w:rsidR="00F76940" w:rsidRDefault="00F76940" w:rsidP="00E40A65">
      <w:pPr>
        <w:pStyle w:val="Parta"/>
        <w:rPr>
          <w:rFonts w:eastAsiaTheme="minorEastAsia"/>
        </w:rPr>
      </w:pPr>
      <w:r>
        <w:t>(a)</w:t>
      </w:r>
      <w:r>
        <w:tab/>
        <w:t xml:space="preserve">On the axes below, sketch the graph of the relation </w:t>
      </w:r>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oMath>
      <w:r>
        <w:rPr>
          <w:rFonts w:eastAsiaTheme="minorEastAsia"/>
        </w:rPr>
        <w:t>, labelling all key features with their coordinates or equations.</w:t>
      </w:r>
      <w:r>
        <w:rPr>
          <w:rFonts w:eastAsiaTheme="minorEastAsia"/>
        </w:rPr>
        <w:tab/>
        <w:t>(3 marks)</w:t>
      </w:r>
    </w:p>
    <w:p w14:paraId="073A47A8" w14:textId="77777777" w:rsidR="00F76940" w:rsidRDefault="00F76940" w:rsidP="00E40A65">
      <w:pPr>
        <w:pStyle w:val="Parta"/>
        <w:rPr>
          <w:rFonts w:eastAsiaTheme="minorEastAsia"/>
        </w:rPr>
      </w:pPr>
    </w:p>
    <w:p w14:paraId="61DBAA28" w14:textId="77777777" w:rsidR="00F76940" w:rsidRDefault="00F76940" w:rsidP="00696658">
      <w:pPr>
        <w:pStyle w:val="Parta"/>
        <w:jc w:val="center"/>
        <w:rPr>
          <w:rFonts w:eastAsiaTheme="minorEastAsia"/>
        </w:rPr>
      </w:pPr>
      <w:r>
        <w:rPr>
          <w:rFonts w:eastAsiaTheme="minorEastAsia"/>
        </w:rPr>
        <w:object w:dxaOrig="8155" w:dyaOrig="3441" w14:anchorId="0B17A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15pt;height:172.05pt" o:ole="">
            <v:imagedata r:id="rId8" o:title=""/>
          </v:shape>
          <o:OLEObject Type="Embed" ProgID="FXDraw.Graphic" ShapeID="_x0000_i1025" DrawAspect="Content" ObjectID="_1582604786" r:id="rId9"/>
        </w:object>
      </w:r>
    </w:p>
    <w:p w14:paraId="431BAE3A" w14:textId="77777777" w:rsidR="00F76940" w:rsidRDefault="00F76940" w:rsidP="00E40A65">
      <w:pPr>
        <w:pStyle w:val="Parta"/>
        <w:rPr>
          <w:rFonts w:eastAsiaTheme="minorEastAsia"/>
        </w:rPr>
      </w:pPr>
    </w:p>
    <w:p w14:paraId="17F7BDEA" w14:textId="77777777" w:rsidR="00F76940" w:rsidRDefault="00F76940" w:rsidP="00E40A65">
      <w:pPr>
        <w:pStyle w:val="Parta"/>
        <w:rPr>
          <w:rFonts w:eastAsiaTheme="minorEastAsia"/>
        </w:rPr>
      </w:pPr>
    </w:p>
    <w:p w14:paraId="163D817E" w14:textId="77777777" w:rsidR="00F76940" w:rsidRDefault="00F76940" w:rsidP="00E40A65">
      <w:pPr>
        <w:pStyle w:val="Parta"/>
        <w:rPr>
          <w:rFonts w:eastAsiaTheme="minorEastAsia"/>
        </w:rPr>
      </w:pPr>
    </w:p>
    <w:p w14:paraId="509D7D30" w14:textId="77777777" w:rsidR="00F76940" w:rsidRDefault="00F76940" w:rsidP="00E40A65">
      <w:pPr>
        <w:pStyle w:val="Parta"/>
        <w:rPr>
          <w:rFonts w:eastAsiaTheme="minorEastAsia"/>
        </w:rPr>
      </w:pPr>
    </w:p>
    <w:p w14:paraId="44D8800A" w14:textId="77777777" w:rsidR="00F76940" w:rsidRDefault="00F76940" w:rsidP="00E40A65">
      <w:pPr>
        <w:pStyle w:val="Parta"/>
        <w:rPr>
          <w:rFonts w:eastAsiaTheme="minorEastAsia"/>
        </w:rPr>
      </w:pPr>
    </w:p>
    <w:p w14:paraId="40B4E529" w14:textId="77777777" w:rsidR="00F76940" w:rsidRDefault="00F76940" w:rsidP="00E40A65">
      <w:pPr>
        <w:pStyle w:val="Parta"/>
        <w:rPr>
          <w:rFonts w:eastAsiaTheme="minorEastAsia"/>
        </w:rPr>
      </w:pPr>
    </w:p>
    <w:p w14:paraId="76C83473" w14:textId="77777777" w:rsidR="00F76940" w:rsidRDefault="00F76940" w:rsidP="00E40A65">
      <w:pPr>
        <w:pStyle w:val="Parta"/>
        <w:rPr>
          <w:rFonts w:eastAsiaTheme="minorEastAsia"/>
        </w:rPr>
      </w:pPr>
    </w:p>
    <w:p w14:paraId="799128D1" w14:textId="77777777" w:rsidR="00F76940" w:rsidRDefault="00F76940" w:rsidP="00E40A65">
      <w:pPr>
        <w:pStyle w:val="Parta"/>
        <w:rPr>
          <w:rFonts w:eastAsiaTheme="minorEastAsia"/>
        </w:rPr>
      </w:pPr>
      <w:r>
        <w:rPr>
          <w:rFonts w:eastAsiaTheme="minorEastAsia"/>
        </w:rPr>
        <w:t>(b)</w:t>
      </w:r>
      <w:r>
        <w:rPr>
          <w:rFonts w:eastAsiaTheme="minorEastAsia"/>
        </w:rPr>
        <w:tab/>
        <w:t>Determine the equation of the circle shown below.</w:t>
      </w:r>
      <w:r>
        <w:rPr>
          <w:rFonts w:eastAsiaTheme="minorEastAsia"/>
        </w:rPr>
        <w:tab/>
        <w:t>(3 marks)</w:t>
      </w:r>
    </w:p>
    <w:p w14:paraId="50D7E2AB" w14:textId="77777777" w:rsidR="00F76940" w:rsidRDefault="00F76940" w:rsidP="00E40A65">
      <w:pPr>
        <w:pStyle w:val="Parta"/>
        <w:rPr>
          <w:rFonts w:eastAsiaTheme="minorEastAsia"/>
        </w:rPr>
      </w:pPr>
    </w:p>
    <w:p w14:paraId="051FA6FF" w14:textId="77777777" w:rsidR="00F76940" w:rsidRDefault="00F76940" w:rsidP="0041104E">
      <w:pPr>
        <w:pStyle w:val="Parta"/>
      </w:pPr>
      <w:r>
        <w:tab/>
      </w:r>
      <w:r>
        <w:object w:dxaOrig="4584" w:dyaOrig="4665" w14:anchorId="25F52228">
          <v:shape id="_x0000_i1026" type="#_x0000_t75" style="width:228.95pt;height:233.5pt" o:ole="">
            <v:imagedata r:id="rId10" o:title=""/>
          </v:shape>
          <o:OLEObject Type="Embed" ProgID="FXDraw.Graphic" ShapeID="_x0000_i1026" DrawAspect="Content" ObjectID="_1582604787" r:id="rId11"/>
        </w:object>
      </w:r>
    </w:p>
    <w:p w14:paraId="2A563531" w14:textId="77777777" w:rsidR="00F76940" w:rsidRDefault="00F76940" w:rsidP="009C7CC9"/>
    <w:p w14:paraId="48436740" w14:textId="77777777" w:rsidR="00F76940" w:rsidRDefault="00F76940">
      <w:pPr>
        <w:spacing w:after="160" w:line="259" w:lineRule="auto"/>
        <w:contextualSpacing w:val="0"/>
        <w:rPr>
          <w:b/>
          <w:szCs w:val="24"/>
          <w:lang w:val="en-US"/>
        </w:rPr>
      </w:pPr>
      <w:r>
        <w:br w:type="page"/>
      </w:r>
    </w:p>
    <w:p w14:paraId="5CDCE2E8" w14:textId="77777777" w:rsidR="00F76940" w:rsidRDefault="00F76940" w:rsidP="00F76940">
      <w:pPr>
        <w:pStyle w:val="QNum"/>
      </w:pPr>
      <w:r>
        <w:lastRenderedPageBreak/>
        <w:t>Question 2</w:t>
      </w:r>
      <w:r>
        <w:tab/>
        <w:t>(9 marks)</w:t>
      </w:r>
    </w:p>
    <w:p w14:paraId="20F9C443" w14:textId="77777777" w:rsidR="00F76940" w:rsidRDefault="00F76940" w:rsidP="006D7398">
      <w:pPr>
        <w:pStyle w:val="Parta"/>
        <w:rPr>
          <w:rFonts w:eastAsiaTheme="minorEastAsia"/>
        </w:rPr>
      </w:pPr>
      <w:r>
        <w:t>(a)</w:t>
      </w:r>
      <w:r>
        <w:tab/>
        <w:t xml:space="preserve">The point </w:t>
      </w:r>
      <m:oMath>
        <m:r>
          <w:rPr>
            <w:rFonts w:ascii="Cambria Math" w:hAnsi="Cambria Math"/>
          </w:rPr>
          <m:t>M(8, 1)</m:t>
        </m:r>
      </m:oMath>
      <w:r>
        <w:rPr>
          <w:rFonts w:eastAsiaTheme="minorEastAsia"/>
        </w:rPr>
        <w:t xml:space="preserve"> is the midpoint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B(20, 7)</m:t>
        </m:r>
      </m:oMath>
      <w:r>
        <w:rPr>
          <w:rFonts w:eastAsiaTheme="minorEastAsia"/>
        </w:rPr>
        <w:t xml:space="preserve">. Determine the coordinates of </w:t>
      </w:r>
      <m:oMath>
        <m:r>
          <w:rPr>
            <w:rFonts w:ascii="Cambria Math" w:eastAsiaTheme="minorEastAsia" w:hAnsi="Cambria Math"/>
          </w:rPr>
          <m:t>A</m:t>
        </m:r>
      </m:oMath>
      <w:r>
        <w:rPr>
          <w:rFonts w:eastAsiaTheme="minorEastAsia"/>
        </w:rPr>
        <w:t>.</w:t>
      </w:r>
    </w:p>
    <w:p w14:paraId="28EAF9FC" w14:textId="77777777" w:rsidR="00F76940" w:rsidRDefault="00F76940" w:rsidP="006D7398">
      <w:pPr>
        <w:pStyle w:val="Parta"/>
        <w:rPr>
          <w:rFonts w:eastAsiaTheme="minorEastAsia"/>
        </w:rPr>
      </w:pPr>
      <w:r>
        <w:rPr>
          <w:rFonts w:eastAsiaTheme="minorEastAsia"/>
        </w:rPr>
        <w:tab/>
      </w:r>
      <w:r>
        <w:rPr>
          <w:rFonts w:eastAsiaTheme="minorEastAsia"/>
        </w:rPr>
        <w:tab/>
        <w:t>(2 marks)</w:t>
      </w:r>
    </w:p>
    <w:p w14:paraId="59850280" w14:textId="77777777" w:rsidR="00F76940" w:rsidRDefault="00F76940" w:rsidP="006D7398">
      <w:pPr>
        <w:pStyle w:val="Parta"/>
        <w:rPr>
          <w:rFonts w:eastAsiaTheme="minorEastAsia"/>
        </w:rPr>
      </w:pPr>
    </w:p>
    <w:p w14:paraId="5EBDCD0D" w14:textId="77777777" w:rsidR="00F76940" w:rsidRDefault="00F76940" w:rsidP="006D7398">
      <w:pPr>
        <w:pStyle w:val="Parta"/>
        <w:rPr>
          <w:rFonts w:eastAsiaTheme="minorEastAsia"/>
        </w:rPr>
      </w:pPr>
    </w:p>
    <w:p w14:paraId="327062C9" w14:textId="77777777" w:rsidR="00F76940" w:rsidRDefault="00F76940" w:rsidP="006D7398">
      <w:pPr>
        <w:pStyle w:val="Parta"/>
        <w:rPr>
          <w:rFonts w:eastAsiaTheme="minorEastAsia"/>
        </w:rPr>
      </w:pPr>
    </w:p>
    <w:p w14:paraId="1C8A848D" w14:textId="77777777" w:rsidR="00F76940" w:rsidRDefault="00F76940" w:rsidP="006D7398">
      <w:pPr>
        <w:pStyle w:val="Parta"/>
        <w:rPr>
          <w:rFonts w:eastAsiaTheme="minorEastAsia"/>
        </w:rPr>
      </w:pPr>
    </w:p>
    <w:p w14:paraId="090BCC4C" w14:textId="77777777" w:rsidR="00F76940" w:rsidRDefault="00F76940" w:rsidP="006D7398">
      <w:pPr>
        <w:pStyle w:val="Parta"/>
        <w:rPr>
          <w:rFonts w:eastAsiaTheme="minorEastAsia"/>
        </w:rPr>
      </w:pPr>
    </w:p>
    <w:p w14:paraId="24A9467E" w14:textId="77777777" w:rsidR="00F76940" w:rsidRDefault="00F76940" w:rsidP="006D7398">
      <w:pPr>
        <w:pStyle w:val="Parta"/>
        <w:rPr>
          <w:rFonts w:eastAsiaTheme="minorEastAsia"/>
        </w:rPr>
      </w:pPr>
    </w:p>
    <w:p w14:paraId="0D02232C" w14:textId="77777777" w:rsidR="00F76940" w:rsidRDefault="00F76940" w:rsidP="006D7398">
      <w:pPr>
        <w:pStyle w:val="Parta"/>
        <w:rPr>
          <w:rFonts w:eastAsiaTheme="minorEastAsia"/>
        </w:rPr>
      </w:pPr>
    </w:p>
    <w:p w14:paraId="260C08D5" w14:textId="77777777" w:rsidR="00F76940" w:rsidRDefault="00F76940" w:rsidP="006D7398">
      <w:pPr>
        <w:pStyle w:val="Parta"/>
        <w:rPr>
          <w:rFonts w:eastAsiaTheme="minorEastAsia"/>
        </w:rPr>
      </w:pPr>
    </w:p>
    <w:p w14:paraId="36BB8F8C" w14:textId="77777777" w:rsidR="00F76940" w:rsidRDefault="00F76940" w:rsidP="006D7398">
      <w:pPr>
        <w:pStyle w:val="Parta"/>
        <w:rPr>
          <w:rFonts w:eastAsiaTheme="minorEastAsia"/>
        </w:rPr>
      </w:pPr>
    </w:p>
    <w:p w14:paraId="547EC23A" w14:textId="77777777" w:rsidR="00F76940" w:rsidRDefault="00F76940" w:rsidP="006D7398">
      <w:pPr>
        <w:pStyle w:val="Parta"/>
        <w:rPr>
          <w:rFonts w:eastAsiaTheme="minorEastAsia"/>
        </w:rPr>
      </w:pPr>
    </w:p>
    <w:p w14:paraId="1DEE1924" w14:textId="77777777" w:rsidR="00F76940" w:rsidRDefault="00F76940" w:rsidP="006D7398">
      <w:pPr>
        <w:pStyle w:val="Parta"/>
        <w:rPr>
          <w:rFonts w:eastAsiaTheme="minorEastAsia"/>
        </w:rPr>
      </w:pPr>
    </w:p>
    <w:p w14:paraId="52474D66" w14:textId="77777777" w:rsidR="00F76940" w:rsidRDefault="00F76940" w:rsidP="006D7398">
      <w:pPr>
        <w:pStyle w:val="Parta"/>
        <w:rPr>
          <w:rFonts w:eastAsiaTheme="minorEastAsia"/>
        </w:rPr>
      </w:pPr>
    </w:p>
    <w:p w14:paraId="14711B4C" w14:textId="77777777" w:rsidR="00F76940" w:rsidRDefault="00F76940" w:rsidP="006D7398">
      <w:pPr>
        <w:pStyle w:val="Parta"/>
        <w:rPr>
          <w:rFonts w:eastAsiaTheme="minorEastAsia"/>
        </w:rPr>
      </w:pPr>
    </w:p>
    <w:p w14:paraId="5230F2E6" w14:textId="77777777" w:rsidR="00F76940" w:rsidRDefault="00F76940" w:rsidP="006D7398">
      <w:pPr>
        <w:pStyle w:val="Parta"/>
        <w:rPr>
          <w:rFonts w:eastAsiaTheme="minorEastAsia"/>
        </w:rPr>
      </w:pPr>
    </w:p>
    <w:p w14:paraId="3AE3358D" w14:textId="77777777" w:rsidR="00F76940" w:rsidRDefault="00F76940" w:rsidP="006D7398">
      <w:pPr>
        <w:pStyle w:val="Parta"/>
        <w:rPr>
          <w:rFonts w:eastAsiaTheme="minorEastAsia"/>
        </w:rPr>
      </w:pPr>
    </w:p>
    <w:p w14:paraId="398A2D74" w14:textId="77777777" w:rsidR="00F76940" w:rsidRDefault="00F76940" w:rsidP="006D7398">
      <w:pPr>
        <w:pStyle w:val="Parta"/>
        <w:rPr>
          <w:rFonts w:eastAsiaTheme="minorEastAsia"/>
        </w:rPr>
      </w:pPr>
    </w:p>
    <w:p w14:paraId="04FE7CB5" w14:textId="77777777" w:rsidR="00F76940" w:rsidRDefault="00F76940" w:rsidP="006D7398">
      <w:pPr>
        <w:pStyle w:val="Parta"/>
        <w:rPr>
          <w:rFonts w:eastAsiaTheme="minorEastAsia"/>
        </w:rPr>
      </w:pPr>
    </w:p>
    <w:p w14:paraId="3202DCC2" w14:textId="77777777" w:rsidR="00F76940" w:rsidRDefault="00F76940" w:rsidP="006D7398">
      <w:pPr>
        <w:pStyle w:val="Parta"/>
        <w:rPr>
          <w:rFonts w:eastAsiaTheme="minorEastAsia"/>
        </w:rPr>
      </w:pPr>
    </w:p>
    <w:p w14:paraId="32DBD060" w14:textId="77777777" w:rsidR="00F76940" w:rsidRDefault="00F76940" w:rsidP="006D7398">
      <w:pPr>
        <w:pStyle w:val="Parta"/>
        <w:rPr>
          <w:rFonts w:eastAsiaTheme="minorEastAsia"/>
        </w:rPr>
      </w:pPr>
    </w:p>
    <w:p w14:paraId="35D5BACF" w14:textId="77777777" w:rsidR="00F76940" w:rsidRDefault="00F76940" w:rsidP="006D7398">
      <w:pPr>
        <w:pStyle w:val="Parta"/>
        <w:rPr>
          <w:rFonts w:eastAsiaTheme="minorEastAsia"/>
        </w:rPr>
      </w:pPr>
      <w:r>
        <w:rPr>
          <w:rFonts w:eastAsiaTheme="minorEastAsia"/>
        </w:rPr>
        <w:t>(b)</w:t>
      </w:r>
      <w:r>
        <w:rPr>
          <w:rFonts w:eastAsiaTheme="minorEastAsia"/>
        </w:rPr>
        <w:tab/>
        <w:t xml:space="preserve">A relationship between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is given by </w:t>
      </w:r>
      <m:oMath>
        <m:r>
          <w:rPr>
            <w:rFonts w:ascii="Cambria Math" w:eastAsiaTheme="minorEastAsia" w:hAnsi="Cambria Math"/>
          </w:rPr>
          <m:t>x=2y-3</m:t>
        </m:r>
      </m:oMath>
      <w:r>
        <w:rPr>
          <w:rFonts w:eastAsiaTheme="minorEastAsia"/>
        </w:rPr>
        <w:t>.</w:t>
      </w:r>
    </w:p>
    <w:p w14:paraId="636C590F" w14:textId="77777777" w:rsidR="00F76940" w:rsidRDefault="00F76940" w:rsidP="006D7398">
      <w:pPr>
        <w:pStyle w:val="Parta"/>
        <w:rPr>
          <w:rFonts w:eastAsiaTheme="minorEastAsia"/>
        </w:rPr>
      </w:pPr>
    </w:p>
    <w:p w14:paraId="4EA187B0" w14:textId="77777777" w:rsidR="00F76940" w:rsidRDefault="00F76940" w:rsidP="00A4170D">
      <w:pPr>
        <w:pStyle w:val="Partai"/>
        <w:rPr>
          <w:rFonts w:eastAsiaTheme="minorEastAsia"/>
        </w:rPr>
      </w:pPr>
      <w:r>
        <w:t>(i)</w:t>
      </w:r>
      <w:r>
        <w:tab/>
        <w:t xml:space="preserve">Determine </w:t>
      </w:r>
      <m:oMath>
        <m:r>
          <w:rPr>
            <w:rFonts w:ascii="Cambria Math" w:hAnsi="Cambria Math"/>
          </w:rPr>
          <m:t>y</m:t>
        </m:r>
      </m:oMath>
      <w:r>
        <w:rPr>
          <w:rFonts w:eastAsiaTheme="minorEastAsia"/>
        </w:rPr>
        <w:t xml:space="preserve"> when </w:t>
      </w:r>
      <m:oMath>
        <m:r>
          <w:rPr>
            <w:rFonts w:ascii="Cambria Math" w:eastAsiaTheme="minorEastAsia" w:hAnsi="Cambria Math"/>
          </w:rPr>
          <m:t>x=25</m:t>
        </m:r>
      </m:oMath>
      <w:r>
        <w:rPr>
          <w:rFonts w:eastAsiaTheme="minorEastAsia"/>
        </w:rPr>
        <w:t>.</w:t>
      </w:r>
      <w:r>
        <w:rPr>
          <w:rFonts w:eastAsiaTheme="minorEastAsia"/>
        </w:rPr>
        <w:tab/>
        <w:t>(1 mark)</w:t>
      </w:r>
    </w:p>
    <w:p w14:paraId="25DF52B7" w14:textId="77777777" w:rsidR="00F76940" w:rsidRDefault="00F76940" w:rsidP="00A4170D">
      <w:pPr>
        <w:pStyle w:val="Partai"/>
        <w:rPr>
          <w:rFonts w:eastAsiaTheme="minorEastAsia"/>
        </w:rPr>
      </w:pPr>
    </w:p>
    <w:p w14:paraId="0374FFEA" w14:textId="77777777" w:rsidR="00F76940" w:rsidRDefault="00F76940" w:rsidP="00A4170D">
      <w:pPr>
        <w:pStyle w:val="Partai"/>
        <w:rPr>
          <w:rFonts w:eastAsiaTheme="minorEastAsia"/>
        </w:rPr>
      </w:pPr>
    </w:p>
    <w:p w14:paraId="3A8A67C9" w14:textId="77777777" w:rsidR="00F76940" w:rsidRDefault="00F76940" w:rsidP="00A4170D">
      <w:pPr>
        <w:pStyle w:val="Partai"/>
        <w:rPr>
          <w:rFonts w:eastAsiaTheme="minorEastAsia"/>
        </w:rPr>
      </w:pPr>
    </w:p>
    <w:p w14:paraId="6ABC5133" w14:textId="77777777" w:rsidR="00F76940" w:rsidRDefault="00F76940" w:rsidP="00A4170D">
      <w:pPr>
        <w:pStyle w:val="Partai"/>
        <w:rPr>
          <w:rFonts w:eastAsiaTheme="minorEastAsia"/>
        </w:rPr>
      </w:pPr>
    </w:p>
    <w:p w14:paraId="558400CB" w14:textId="77777777" w:rsidR="00F76940" w:rsidRDefault="00F76940" w:rsidP="00A4170D">
      <w:pPr>
        <w:pStyle w:val="Partai"/>
      </w:pPr>
    </w:p>
    <w:p w14:paraId="441F61D5" w14:textId="77777777" w:rsidR="00F76940" w:rsidRDefault="00F76940" w:rsidP="00A4170D">
      <w:pPr>
        <w:pStyle w:val="Partai"/>
      </w:pPr>
    </w:p>
    <w:p w14:paraId="02F90C6A" w14:textId="77777777" w:rsidR="00F76940" w:rsidRDefault="00F76940" w:rsidP="00A4170D">
      <w:pPr>
        <w:pStyle w:val="Partai"/>
      </w:pPr>
    </w:p>
    <w:p w14:paraId="275DDE6E" w14:textId="77777777" w:rsidR="00F76940" w:rsidRDefault="00F76940" w:rsidP="00A4170D">
      <w:pPr>
        <w:pStyle w:val="Partai"/>
      </w:pPr>
    </w:p>
    <w:p w14:paraId="572AE3F9" w14:textId="77777777" w:rsidR="00F76940" w:rsidRDefault="00F76940" w:rsidP="00A4170D">
      <w:pPr>
        <w:pStyle w:val="Partai"/>
      </w:pPr>
    </w:p>
    <w:p w14:paraId="2378B946" w14:textId="77777777" w:rsidR="00F76940" w:rsidRDefault="00F76940" w:rsidP="00A4170D">
      <w:pPr>
        <w:pStyle w:val="Partai"/>
      </w:pPr>
    </w:p>
    <w:p w14:paraId="696888E5" w14:textId="77777777" w:rsidR="00F76940" w:rsidRDefault="00F76940" w:rsidP="00A4170D">
      <w:pPr>
        <w:pStyle w:val="Partai"/>
      </w:pPr>
    </w:p>
    <w:p w14:paraId="6A58AA8E" w14:textId="77777777" w:rsidR="00F76940" w:rsidRDefault="00F76940" w:rsidP="00A4170D">
      <w:pPr>
        <w:pStyle w:val="Partai"/>
      </w:pPr>
    </w:p>
    <w:p w14:paraId="669402F8" w14:textId="77777777" w:rsidR="00F76940" w:rsidRDefault="00F76940" w:rsidP="00A4170D">
      <w:pPr>
        <w:pStyle w:val="Partai"/>
      </w:pPr>
      <w:r>
        <w:t>(ii)</w:t>
      </w:r>
      <w:r>
        <w:tab/>
        <w:t xml:space="preserve">State, with justification, whether </w:t>
      </w:r>
      <m:oMath>
        <m:r>
          <w:rPr>
            <w:rFonts w:ascii="Cambria Math" w:hAnsi="Cambria Math"/>
          </w:rPr>
          <m:t>x</m:t>
        </m:r>
      </m:oMath>
      <w:r>
        <w:t xml:space="preserve"> is a function of </w:t>
      </w:r>
      <m:oMath>
        <m:r>
          <w:rPr>
            <w:rFonts w:ascii="Cambria Math" w:hAnsi="Cambria Math"/>
          </w:rPr>
          <m:t>y</m:t>
        </m:r>
      </m:oMath>
      <w:r>
        <w:t>.</w:t>
      </w:r>
      <w:r>
        <w:tab/>
        <w:t>(2 marks)</w:t>
      </w:r>
    </w:p>
    <w:p w14:paraId="5742C7D2" w14:textId="77777777" w:rsidR="00F76940" w:rsidRDefault="00F76940" w:rsidP="00A4170D">
      <w:pPr>
        <w:pStyle w:val="Partai"/>
      </w:pPr>
    </w:p>
    <w:p w14:paraId="37F8BA6D" w14:textId="77777777" w:rsidR="00F76940" w:rsidRDefault="00F76940" w:rsidP="00A4170D">
      <w:pPr>
        <w:pStyle w:val="Partai"/>
      </w:pPr>
    </w:p>
    <w:p w14:paraId="5C14BA18" w14:textId="77777777" w:rsidR="00F76940" w:rsidRDefault="00F76940" w:rsidP="00A4170D">
      <w:pPr>
        <w:pStyle w:val="Partai"/>
      </w:pPr>
    </w:p>
    <w:p w14:paraId="22340409" w14:textId="77777777" w:rsidR="00F76940" w:rsidRDefault="00F76940" w:rsidP="00A4170D">
      <w:pPr>
        <w:pStyle w:val="Partai"/>
      </w:pPr>
    </w:p>
    <w:p w14:paraId="408B9487" w14:textId="77777777" w:rsidR="00F76940" w:rsidRDefault="00F76940" w:rsidP="00A4170D">
      <w:pPr>
        <w:pStyle w:val="Parta"/>
      </w:pPr>
    </w:p>
    <w:p w14:paraId="45CDCEEB" w14:textId="77777777" w:rsidR="00F76940" w:rsidRDefault="00F76940" w:rsidP="00A4170D">
      <w:pPr>
        <w:pStyle w:val="Parta"/>
      </w:pPr>
    </w:p>
    <w:p w14:paraId="0387D8FA" w14:textId="77777777" w:rsidR="00F76940" w:rsidRDefault="00F76940" w:rsidP="00A4170D">
      <w:pPr>
        <w:pStyle w:val="Parta"/>
      </w:pPr>
    </w:p>
    <w:p w14:paraId="0D9BACDD" w14:textId="77777777" w:rsidR="00F76940" w:rsidRDefault="00F76940" w:rsidP="00A4170D">
      <w:pPr>
        <w:pStyle w:val="Parta"/>
      </w:pPr>
    </w:p>
    <w:p w14:paraId="28435D0C" w14:textId="77777777" w:rsidR="00F76940" w:rsidRDefault="00F76940" w:rsidP="00A4170D">
      <w:pPr>
        <w:pStyle w:val="Parta"/>
      </w:pPr>
    </w:p>
    <w:p w14:paraId="3B556921" w14:textId="77777777" w:rsidR="00F76940" w:rsidRDefault="00F76940" w:rsidP="00A4170D">
      <w:pPr>
        <w:pStyle w:val="Parta"/>
      </w:pPr>
    </w:p>
    <w:p w14:paraId="56AEF3AC" w14:textId="77777777" w:rsidR="00F76940" w:rsidRDefault="00F76940" w:rsidP="00A4170D">
      <w:pPr>
        <w:pStyle w:val="Parta"/>
      </w:pPr>
    </w:p>
    <w:p w14:paraId="10C701C7" w14:textId="77777777" w:rsidR="00F76940" w:rsidRDefault="00F76940">
      <w:pPr>
        <w:spacing w:after="160" w:line="259" w:lineRule="auto"/>
      </w:pPr>
      <w:r>
        <w:br w:type="page"/>
      </w:r>
    </w:p>
    <w:p w14:paraId="3D9BDF2C" w14:textId="77777777" w:rsidR="00F76940" w:rsidRDefault="00F76940" w:rsidP="00A4170D">
      <w:pPr>
        <w:pStyle w:val="Parta"/>
      </w:pPr>
      <w:r>
        <w:lastRenderedPageBreak/>
        <w:t>(c)</w:t>
      </w:r>
      <w:r>
        <w:tab/>
        <w:t xml:space="preserve">A straight line passes through points </w:t>
      </w:r>
      <m:oMath>
        <m:r>
          <w:rPr>
            <w:rFonts w:ascii="Cambria Math" w:hAnsi="Cambria Math"/>
          </w:rPr>
          <m:t>C(2, -5)</m:t>
        </m:r>
      </m:oMath>
      <w:r>
        <w:rPr>
          <w:rFonts w:eastAsiaTheme="minorEastAsia"/>
        </w:rPr>
        <w:t xml:space="preserve"> and </w:t>
      </w:r>
      <m:oMath>
        <m:r>
          <w:rPr>
            <w:rFonts w:ascii="Cambria Math" w:eastAsiaTheme="minorEastAsia" w:hAnsi="Cambria Math"/>
          </w:rPr>
          <m:t>D(-2, 2)</m:t>
        </m:r>
      </m:oMath>
      <w:r>
        <w:rPr>
          <w:rFonts w:eastAsiaTheme="minorEastAsia"/>
        </w:rPr>
        <w:t xml:space="preserve">. </w:t>
      </w:r>
      <w:r>
        <w:t>Determine the equation of the</w:t>
      </w:r>
      <w:r w:rsidRPr="005708D6">
        <w:rPr>
          <w:rFonts w:eastAsiaTheme="minorEastAsia"/>
        </w:rPr>
        <w:t xml:space="preserve"> </w:t>
      </w:r>
      <w:r>
        <w:rPr>
          <w:rFonts w:eastAsiaTheme="minorEastAsia"/>
        </w:rPr>
        <w:t xml:space="preserve">straight line that is perpendicular to this line and passes through </w:t>
      </w:r>
      <m:oMath>
        <m:r>
          <w:rPr>
            <w:rFonts w:ascii="Cambria Math" w:eastAsiaTheme="minorEastAsia" w:hAnsi="Cambria Math"/>
          </w:rPr>
          <m:t>C</m:t>
        </m:r>
      </m:oMath>
      <w:r>
        <w:rPr>
          <w:rFonts w:eastAsiaTheme="minorEastAsia"/>
        </w:rPr>
        <w:t xml:space="preserve">, expressing your answer in the form </w:t>
      </w:r>
      <m:oMath>
        <m:r>
          <w:rPr>
            <w:rFonts w:ascii="Cambria Math" w:eastAsiaTheme="minorEastAsia" w:hAnsi="Cambria Math"/>
          </w:rPr>
          <m:t>ax+by+c=0</m:t>
        </m:r>
      </m:oMath>
      <w:r>
        <w:rPr>
          <w:rFonts w:eastAsiaTheme="minorEastAsia"/>
        </w:rPr>
        <w:t xml:space="preserve">, where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integers.</w:t>
      </w:r>
      <w:r>
        <w:rPr>
          <w:rFonts w:eastAsiaTheme="minorEastAsia"/>
        </w:rPr>
        <w:tab/>
        <w:t>(4 marks)</w:t>
      </w:r>
    </w:p>
    <w:p w14:paraId="1FCD7773" w14:textId="77777777" w:rsidR="00F76940" w:rsidRDefault="00F76940" w:rsidP="00A4170D">
      <w:pPr>
        <w:pStyle w:val="Parta"/>
      </w:pPr>
    </w:p>
    <w:p w14:paraId="286C2FCD" w14:textId="77777777" w:rsidR="00F76940" w:rsidRDefault="00F76940" w:rsidP="00A4170D">
      <w:pPr>
        <w:pStyle w:val="Parta"/>
      </w:pPr>
    </w:p>
    <w:p w14:paraId="597287B7" w14:textId="77777777" w:rsidR="00F76940" w:rsidRDefault="00F76940" w:rsidP="00A4170D">
      <w:pPr>
        <w:pStyle w:val="Parta"/>
      </w:pPr>
    </w:p>
    <w:p w14:paraId="19CD52D2" w14:textId="77777777" w:rsidR="00F76940" w:rsidRDefault="00F76940" w:rsidP="00A4170D">
      <w:pPr>
        <w:pStyle w:val="Parta"/>
      </w:pPr>
    </w:p>
    <w:p w14:paraId="74EF05DF" w14:textId="77777777" w:rsidR="00F76940" w:rsidRDefault="00F76940" w:rsidP="004A4688"/>
    <w:p w14:paraId="10C13613" w14:textId="77777777" w:rsidR="00F76940" w:rsidRDefault="00F76940">
      <w:pPr>
        <w:spacing w:after="160" w:line="259" w:lineRule="auto"/>
        <w:contextualSpacing w:val="0"/>
        <w:rPr>
          <w:b/>
          <w:szCs w:val="24"/>
          <w:lang w:val="en-US"/>
        </w:rPr>
      </w:pPr>
      <w:r>
        <w:br w:type="page"/>
      </w:r>
    </w:p>
    <w:p w14:paraId="5F442655" w14:textId="77777777" w:rsidR="00F76940" w:rsidRDefault="00F76940" w:rsidP="00F76940">
      <w:pPr>
        <w:pStyle w:val="QNum"/>
      </w:pPr>
      <w:r>
        <w:lastRenderedPageBreak/>
        <w:t>Question 3</w:t>
      </w:r>
      <w:r>
        <w:tab/>
        <w:t>(7 marks)</w:t>
      </w:r>
    </w:p>
    <w:p w14:paraId="547F63E5" w14:textId="77777777" w:rsidR="00F76940" w:rsidRDefault="00F76940" w:rsidP="001F64A8">
      <w:r>
        <w:t xml:space="preserve">Solve each of the following equations for the variable </w:t>
      </w:r>
      <m:oMath>
        <m:r>
          <w:rPr>
            <w:rFonts w:ascii="Cambria Math" w:hAnsi="Cambria Math"/>
          </w:rPr>
          <m:t>x</m:t>
        </m:r>
      </m:oMath>
      <w:r>
        <w:t>.</w:t>
      </w:r>
    </w:p>
    <w:p w14:paraId="362819F0" w14:textId="77777777" w:rsidR="00F76940" w:rsidRDefault="00F76940" w:rsidP="001F64A8"/>
    <w:p w14:paraId="3B77EC8C" w14:textId="77777777" w:rsidR="00F76940" w:rsidRDefault="00F76940" w:rsidP="00C92095">
      <w:pPr>
        <w:pStyle w:val="Parta"/>
        <w:rPr>
          <w:rFonts w:eastAsiaTheme="minorEastAsia"/>
        </w:rPr>
      </w:pPr>
      <w:r>
        <w:t>(a)</w:t>
      </w:r>
      <w:r>
        <w:tab/>
      </w:r>
      <w:bookmarkStart w:id="27" w:name="_Hlk481837459"/>
      <w:r w:rsidR="00707204" w:rsidRPr="00707204">
        <w:rPr>
          <w:position w:val="-6"/>
        </w:rPr>
        <w:object w:dxaOrig="1300" w:dyaOrig="320" w14:anchorId="482C25B5">
          <v:shape id="_x0000_i1027" type="#_x0000_t75" style="width:65pt;height:16pt" o:ole="">
            <v:imagedata r:id="rId12" o:title=""/>
          </v:shape>
          <o:OLEObject Type="Embed" ProgID="Equation.DSMT4" ShapeID="_x0000_i1027" DrawAspect="Content" ObjectID="_1582604788" r:id="rId13"/>
        </w:object>
      </w:r>
      <w:bookmarkEnd w:id="27"/>
      <w:r w:rsidR="00707204">
        <w:t xml:space="preserve"> </w:t>
      </w:r>
      <w:r>
        <w:rPr>
          <w:rFonts w:eastAsiaTheme="minorEastAsia"/>
        </w:rPr>
        <w:tab/>
        <w:t>(2 marks)</w:t>
      </w:r>
    </w:p>
    <w:p w14:paraId="02BA80F8" w14:textId="77777777" w:rsidR="00F76940" w:rsidRDefault="00F76940" w:rsidP="00C92095">
      <w:pPr>
        <w:pStyle w:val="Parta"/>
      </w:pPr>
    </w:p>
    <w:p w14:paraId="47F24FDC" w14:textId="77777777" w:rsidR="00F76940" w:rsidRDefault="00F76940" w:rsidP="00C92095">
      <w:pPr>
        <w:pStyle w:val="Parta"/>
      </w:pPr>
    </w:p>
    <w:p w14:paraId="35EE7361" w14:textId="77777777" w:rsidR="00F76940" w:rsidRDefault="00F76940" w:rsidP="00C92095">
      <w:pPr>
        <w:pStyle w:val="Parta"/>
      </w:pPr>
    </w:p>
    <w:p w14:paraId="17CD3385" w14:textId="77777777" w:rsidR="00F76940" w:rsidRDefault="00F76940" w:rsidP="00C92095">
      <w:pPr>
        <w:pStyle w:val="Parta"/>
      </w:pPr>
    </w:p>
    <w:p w14:paraId="363E42A5" w14:textId="77777777" w:rsidR="00F76940" w:rsidRDefault="00F76940" w:rsidP="00C92095">
      <w:pPr>
        <w:pStyle w:val="Parta"/>
      </w:pPr>
    </w:p>
    <w:p w14:paraId="0D8F78CE" w14:textId="77777777" w:rsidR="00F76940" w:rsidRDefault="00F76940" w:rsidP="00C92095">
      <w:pPr>
        <w:pStyle w:val="Parta"/>
      </w:pPr>
    </w:p>
    <w:p w14:paraId="541A278A" w14:textId="77777777" w:rsidR="00F76940" w:rsidRDefault="00F76940" w:rsidP="00C92095">
      <w:pPr>
        <w:pStyle w:val="Parta"/>
      </w:pPr>
    </w:p>
    <w:p w14:paraId="0A6BB586" w14:textId="77777777" w:rsidR="00F76940" w:rsidRDefault="00F76940" w:rsidP="00C92095">
      <w:pPr>
        <w:pStyle w:val="Parta"/>
      </w:pPr>
    </w:p>
    <w:p w14:paraId="611F87BB" w14:textId="77777777" w:rsidR="00F76940" w:rsidRDefault="00F76940" w:rsidP="00C92095">
      <w:pPr>
        <w:pStyle w:val="Parta"/>
      </w:pPr>
    </w:p>
    <w:p w14:paraId="11A6F7AA" w14:textId="77777777" w:rsidR="00F76940" w:rsidRDefault="00F76940" w:rsidP="00C92095">
      <w:pPr>
        <w:pStyle w:val="Parta"/>
      </w:pPr>
    </w:p>
    <w:p w14:paraId="4D77E95B" w14:textId="77777777" w:rsidR="00F76940" w:rsidRDefault="00F76940" w:rsidP="00C92095">
      <w:pPr>
        <w:pStyle w:val="Parta"/>
      </w:pPr>
    </w:p>
    <w:p w14:paraId="0C403588" w14:textId="77777777" w:rsidR="00F76940" w:rsidRDefault="00F76940" w:rsidP="00C92095">
      <w:pPr>
        <w:pStyle w:val="Parta"/>
      </w:pPr>
    </w:p>
    <w:p w14:paraId="16526459" w14:textId="77777777" w:rsidR="00F76940" w:rsidRDefault="00F76940" w:rsidP="00C92095">
      <w:pPr>
        <w:pStyle w:val="Parta"/>
      </w:pPr>
    </w:p>
    <w:p w14:paraId="71E057D0" w14:textId="77777777" w:rsidR="00F76940" w:rsidRDefault="00F76940" w:rsidP="00C92095">
      <w:pPr>
        <w:pStyle w:val="Parta"/>
        <w:rPr>
          <w:rFonts w:eastAsiaTheme="minorEastAsia"/>
        </w:rPr>
      </w:pPr>
      <w:r>
        <w:t>(b)</w:t>
      </w:r>
      <w:r>
        <w:tab/>
      </w:r>
      <m:oMath>
        <m:r>
          <w:rPr>
            <w:rFonts w:ascii="Cambria Math" w:hAnsi="Cambria Math"/>
          </w:rPr>
          <m:t>3</m:t>
        </m:r>
        <m:d>
          <m:dPr>
            <m:ctrlPr>
              <w:rPr>
                <w:rFonts w:ascii="Cambria Math" w:hAnsi="Cambria Math"/>
                <w:i/>
              </w:rPr>
            </m:ctrlPr>
          </m:dPr>
          <m:e>
            <m:r>
              <w:rPr>
                <w:rFonts w:ascii="Cambria Math" w:hAnsi="Cambria Math"/>
              </w:rPr>
              <m:t>1-x</m:t>
            </m:r>
          </m:e>
        </m:d>
        <m:r>
          <w:rPr>
            <w:rFonts w:ascii="Cambria Math" w:hAnsi="Cambria Math"/>
          </w:rPr>
          <m:t>+4=2(2x-7)</m:t>
        </m:r>
      </m:oMath>
      <w:r w:rsidR="00707204">
        <w:rPr>
          <w:rFonts w:eastAsiaTheme="minorEastAsia"/>
        </w:rPr>
        <w:t>.</w:t>
      </w:r>
      <w:r>
        <w:rPr>
          <w:rFonts w:eastAsiaTheme="minorEastAsia"/>
          <w:sz w:val="28"/>
          <w:szCs w:val="28"/>
        </w:rPr>
        <w:tab/>
      </w:r>
      <w:r>
        <w:rPr>
          <w:rFonts w:eastAsiaTheme="minorEastAsia"/>
        </w:rPr>
        <w:t>(2 marks)</w:t>
      </w:r>
    </w:p>
    <w:p w14:paraId="4695AA38" w14:textId="77777777" w:rsidR="00F76940" w:rsidRDefault="00F76940" w:rsidP="00C92095">
      <w:pPr>
        <w:pStyle w:val="Parta"/>
        <w:rPr>
          <w:rFonts w:eastAsiaTheme="minorEastAsia"/>
        </w:rPr>
      </w:pPr>
    </w:p>
    <w:p w14:paraId="76AFF04C" w14:textId="77777777" w:rsidR="00F76940" w:rsidRDefault="00F76940" w:rsidP="00C92095">
      <w:pPr>
        <w:pStyle w:val="Parta"/>
        <w:rPr>
          <w:rFonts w:eastAsiaTheme="minorEastAsia"/>
        </w:rPr>
      </w:pPr>
    </w:p>
    <w:p w14:paraId="56A27829" w14:textId="77777777" w:rsidR="00F76940" w:rsidRDefault="00F76940" w:rsidP="00C92095">
      <w:pPr>
        <w:pStyle w:val="Parta"/>
        <w:rPr>
          <w:rFonts w:eastAsiaTheme="minorEastAsia"/>
        </w:rPr>
      </w:pPr>
    </w:p>
    <w:p w14:paraId="31E8B41B" w14:textId="77777777" w:rsidR="00F76940" w:rsidRDefault="00F76940" w:rsidP="00C92095">
      <w:pPr>
        <w:pStyle w:val="Parta"/>
        <w:rPr>
          <w:rFonts w:eastAsiaTheme="minorEastAsia"/>
        </w:rPr>
      </w:pPr>
    </w:p>
    <w:p w14:paraId="47524946" w14:textId="77777777" w:rsidR="00F76940" w:rsidRDefault="00F76940" w:rsidP="00C92095">
      <w:pPr>
        <w:pStyle w:val="Parta"/>
        <w:rPr>
          <w:rFonts w:eastAsiaTheme="minorEastAsia"/>
        </w:rPr>
      </w:pPr>
    </w:p>
    <w:p w14:paraId="3AD1D7A0" w14:textId="77777777" w:rsidR="00F76940" w:rsidRDefault="00F76940" w:rsidP="00C92095">
      <w:pPr>
        <w:pStyle w:val="Parta"/>
        <w:rPr>
          <w:rFonts w:eastAsiaTheme="minorEastAsia"/>
        </w:rPr>
      </w:pPr>
    </w:p>
    <w:p w14:paraId="1F49DCC2" w14:textId="77777777" w:rsidR="00F76940" w:rsidRDefault="00F76940" w:rsidP="00C92095">
      <w:pPr>
        <w:pStyle w:val="Parta"/>
        <w:rPr>
          <w:rFonts w:eastAsiaTheme="minorEastAsia"/>
        </w:rPr>
      </w:pPr>
    </w:p>
    <w:p w14:paraId="6FA6CAD3" w14:textId="77777777" w:rsidR="00F76940" w:rsidRDefault="00F76940" w:rsidP="00C92095">
      <w:pPr>
        <w:pStyle w:val="Parta"/>
        <w:rPr>
          <w:rFonts w:eastAsiaTheme="minorEastAsia"/>
        </w:rPr>
      </w:pPr>
    </w:p>
    <w:p w14:paraId="6CC00460" w14:textId="77777777" w:rsidR="00F76940" w:rsidRDefault="00F76940" w:rsidP="00C92095">
      <w:pPr>
        <w:pStyle w:val="Parta"/>
        <w:rPr>
          <w:rFonts w:eastAsiaTheme="minorEastAsia"/>
        </w:rPr>
      </w:pPr>
    </w:p>
    <w:p w14:paraId="1D74BD4E" w14:textId="77777777" w:rsidR="00F76940" w:rsidRDefault="00F76940" w:rsidP="00C92095">
      <w:pPr>
        <w:pStyle w:val="Parta"/>
        <w:rPr>
          <w:rFonts w:eastAsiaTheme="minorEastAsia"/>
        </w:rPr>
      </w:pPr>
    </w:p>
    <w:p w14:paraId="228F1881" w14:textId="77777777" w:rsidR="00F76940" w:rsidRDefault="00F76940" w:rsidP="00C92095">
      <w:pPr>
        <w:pStyle w:val="Parta"/>
        <w:rPr>
          <w:rFonts w:eastAsiaTheme="minorEastAsia"/>
        </w:rPr>
      </w:pPr>
    </w:p>
    <w:p w14:paraId="66ABC50F" w14:textId="77777777" w:rsidR="00F76940" w:rsidRDefault="00F76940" w:rsidP="00C92095">
      <w:pPr>
        <w:pStyle w:val="Parta"/>
        <w:rPr>
          <w:rFonts w:eastAsiaTheme="minorEastAsia"/>
        </w:rPr>
      </w:pPr>
    </w:p>
    <w:p w14:paraId="66B3B321" w14:textId="77777777" w:rsidR="00F76940" w:rsidRDefault="00F76940" w:rsidP="00C92095">
      <w:pPr>
        <w:pStyle w:val="Parta"/>
        <w:rPr>
          <w:rFonts w:eastAsiaTheme="minorEastAsia"/>
        </w:rPr>
      </w:pPr>
    </w:p>
    <w:p w14:paraId="16EBDB4C" w14:textId="77777777" w:rsidR="00F76940" w:rsidRDefault="00F76940" w:rsidP="00C92095">
      <w:pPr>
        <w:pStyle w:val="Parta"/>
        <w:rPr>
          <w:rFonts w:eastAsiaTheme="minorEastAsia"/>
        </w:rPr>
      </w:pPr>
    </w:p>
    <w:p w14:paraId="7148B212" w14:textId="77777777" w:rsidR="00F76940" w:rsidRPr="00C92095" w:rsidRDefault="00F76940" w:rsidP="00C92095">
      <w:pPr>
        <w:pStyle w:val="Parta"/>
        <w:rPr>
          <w:rFonts w:eastAsiaTheme="minorEastAsia"/>
        </w:rPr>
      </w:pPr>
      <w:r>
        <w:rPr>
          <w:rFonts w:eastAsiaTheme="minorEastAsia"/>
        </w:rPr>
        <w:t>(c)</w:t>
      </w:r>
      <w:r>
        <w:rPr>
          <w:rFonts w:eastAsiaTheme="minorEastAsia"/>
        </w:rPr>
        <w:tab/>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x</m:t>
            </m:r>
          </m:den>
        </m:f>
      </m:oMath>
      <w:r>
        <w:rPr>
          <w:rFonts w:eastAsiaTheme="minorEastAsia"/>
        </w:rPr>
        <w:t xml:space="preserve"> </w:t>
      </w:r>
      <m:oMath>
        <m:r>
          <w:rPr>
            <w:rFonts w:ascii="Cambria Math" w:eastAsiaTheme="minorEastAsia" w:hAnsi="Cambria Math"/>
          </w:rPr>
          <m:t>=3+x</m:t>
        </m:r>
      </m:oMath>
      <w:r>
        <w:rPr>
          <w:rFonts w:eastAsiaTheme="minorEastAsia"/>
        </w:rPr>
        <w:t>.</w:t>
      </w:r>
      <w:r>
        <w:rPr>
          <w:rFonts w:eastAsiaTheme="minorEastAsia"/>
        </w:rPr>
        <w:tab/>
        <w:t>(3 marks)</w:t>
      </w:r>
    </w:p>
    <w:p w14:paraId="0CE456FA" w14:textId="77777777" w:rsidR="00F76940" w:rsidRDefault="00F76940" w:rsidP="001F64A8"/>
    <w:p w14:paraId="2EE960CE" w14:textId="77777777" w:rsidR="00F76940" w:rsidRDefault="00F76940" w:rsidP="001F64A8"/>
    <w:p w14:paraId="4A338A37" w14:textId="77777777" w:rsidR="00F76940" w:rsidRDefault="00F76940" w:rsidP="001F64A8"/>
    <w:p w14:paraId="364A2F7B" w14:textId="77777777" w:rsidR="00F76940" w:rsidRDefault="00F76940" w:rsidP="001F64A8"/>
    <w:p w14:paraId="570C50CF" w14:textId="77777777" w:rsidR="00F76940" w:rsidRDefault="00F76940" w:rsidP="004A4688"/>
    <w:p w14:paraId="0E84E7D9" w14:textId="77777777" w:rsidR="00F76940" w:rsidRDefault="00F76940">
      <w:pPr>
        <w:spacing w:after="160" w:line="259" w:lineRule="auto"/>
        <w:contextualSpacing w:val="0"/>
        <w:rPr>
          <w:b/>
          <w:szCs w:val="24"/>
          <w:lang w:val="en-US"/>
        </w:rPr>
      </w:pPr>
      <w:r>
        <w:br w:type="page"/>
      </w:r>
    </w:p>
    <w:p w14:paraId="1BBF30B9" w14:textId="77777777" w:rsidR="00F76940" w:rsidRDefault="00F76940" w:rsidP="00F76940">
      <w:pPr>
        <w:pStyle w:val="QNum"/>
      </w:pPr>
      <w:r>
        <w:lastRenderedPageBreak/>
        <w:t>Question 4</w:t>
      </w:r>
      <w:r>
        <w:tab/>
        <w:t>(8 marks)</w:t>
      </w:r>
    </w:p>
    <w:p w14:paraId="10BCE83A" w14:textId="77777777" w:rsidR="00F76940" w:rsidRDefault="00F76940" w:rsidP="00553DB7">
      <w:pPr>
        <w:pStyle w:val="Parta"/>
        <w:rPr>
          <w:rFonts w:eastAsiaTheme="minorEastAsia"/>
        </w:rPr>
      </w:pPr>
      <w:r>
        <w:t>(a)</w:t>
      </w:r>
      <w:r>
        <w:tab/>
        <w:t xml:space="preserve">Solve the equation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+30x</m:t>
        </m:r>
      </m:oMath>
      <w:r>
        <w:rPr>
          <w:rFonts w:eastAsiaTheme="minorEastAsia"/>
        </w:rPr>
        <w:t>.</w:t>
      </w:r>
      <w:r>
        <w:rPr>
          <w:rFonts w:eastAsiaTheme="minorEastAsia"/>
        </w:rPr>
        <w:tab/>
        <w:t>(4 marks)</w:t>
      </w:r>
    </w:p>
    <w:p w14:paraId="3A25A355" w14:textId="77777777" w:rsidR="00F76940" w:rsidRDefault="00F76940" w:rsidP="00553DB7">
      <w:pPr>
        <w:pStyle w:val="Parta"/>
        <w:rPr>
          <w:rFonts w:eastAsiaTheme="minorEastAsia"/>
        </w:rPr>
      </w:pPr>
    </w:p>
    <w:p w14:paraId="50F7B870" w14:textId="77777777" w:rsidR="00F76940" w:rsidRDefault="00F76940" w:rsidP="00553DB7">
      <w:pPr>
        <w:pStyle w:val="Parta"/>
        <w:rPr>
          <w:rFonts w:eastAsiaTheme="minorEastAsia"/>
        </w:rPr>
      </w:pPr>
    </w:p>
    <w:p w14:paraId="4A6B823E" w14:textId="77777777" w:rsidR="00F76940" w:rsidRDefault="00F76940" w:rsidP="00553DB7">
      <w:pPr>
        <w:pStyle w:val="Parta"/>
        <w:rPr>
          <w:rFonts w:eastAsiaTheme="minorEastAsia"/>
        </w:rPr>
      </w:pPr>
    </w:p>
    <w:p w14:paraId="19707166" w14:textId="77777777" w:rsidR="00F76940" w:rsidRDefault="00F76940" w:rsidP="00553DB7">
      <w:pPr>
        <w:pStyle w:val="Parta"/>
        <w:rPr>
          <w:rFonts w:eastAsiaTheme="minorEastAsia"/>
        </w:rPr>
      </w:pPr>
    </w:p>
    <w:p w14:paraId="09BB069D" w14:textId="77777777" w:rsidR="00F76940" w:rsidRDefault="00F76940" w:rsidP="00553DB7">
      <w:pPr>
        <w:pStyle w:val="Parta"/>
        <w:rPr>
          <w:rFonts w:eastAsiaTheme="minorEastAsia"/>
        </w:rPr>
      </w:pPr>
    </w:p>
    <w:p w14:paraId="66F95D1F" w14:textId="77777777" w:rsidR="00F76940" w:rsidRDefault="00F76940" w:rsidP="00553DB7">
      <w:pPr>
        <w:pStyle w:val="Parta"/>
        <w:rPr>
          <w:rFonts w:eastAsiaTheme="minorEastAsia"/>
        </w:rPr>
      </w:pPr>
    </w:p>
    <w:p w14:paraId="07764EEC" w14:textId="77777777" w:rsidR="00F76940" w:rsidRDefault="00F76940" w:rsidP="00553DB7">
      <w:pPr>
        <w:pStyle w:val="Parta"/>
        <w:rPr>
          <w:rFonts w:eastAsiaTheme="minorEastAsia"/>
        </w:rPr>
      </w:pPr>
    </w:p>
    <w:p w14:paraId="60BE7359" w14:textId="77777777" w:rsidR="00F76940" w:rsidRDefault="00F76940" w:rsidP="00553DB7">
      <w:pPr>
        <w:pStyle w:val="Parta"/>
        <w:rPr>
          <w:rFonts w:eastAsiaTheme="minorEastAsia"/>
        </w:rPr>
      </w:pPr>
    </w:p>
    <w:p w14:paraId="055BFF58" w14:textId="77777777" w:rsidR="00F76940" w:rsidRDefault="00F76940" w:rsidP="00553DB7">
      <w:pPr>
        <w:pStyle w:val="Parta"/>
        <w:rPr>
          <w:rFonts w:eastAsiaTheme="minorEastAsia"/>
        </w:rPr>
      </w:pPr>
    </w:p>
    <w:p w14:paraId="355F7690" w14:textId="77777777" w:rsidR="00F76940" w:rsidRDefault="00F76940" w:rsidP="00553DB7">
      <w:pPr>
        <w:pStyle w:val="Parta"/>
        <w:rPr>
          <w:rFonts w:eastAsiaTheme="minorEastAsia"/>
        </w:rPr>
      </w:pPr>
    </w:p>
    <w:p w14:paraId="2A543081" w14:textId="77777777" w:rsidR="00F76940" w:rsidRDefault="00F76940" w:rsidP="00553DB7">
      <w:pPr>
        <w:pStyle w:val="Parta"/>
        <w:rPr>
          <w:rFonts w:eastAsiaTheme="minorEastAsia"/>
        </w:rPr>
      </w:pPr>
    </w:p>
    <w:p w14:paraId="7AD5958F" w14:textId="77777777" w:rsidR="00F76940" w:rsidRDefault="00F76940" w:rsidP="00553DB7">
      <w:pPr>
        <w:pStyle w:val="Parta"/>
        <w:rPr>
          <w:rFonts w:eastAsiaTheme="minorEastAsia"/>
        </w:rPr>
      </w:pPr>
    </w:p>
    <w:p w14:paraId="6ED780D6" w14:textId="77777777" w:rsidR="00F76940" w:rsidRDefault="00F76940" w:rsidP="00553DB7">
      <w:pPr>
        <w:pStyle w:val="Parta"/>
        <w:rPr>
          <w:rFonts w:eastAsiaTheme="minorEastAsia"/>
        </w:rPr>
      </w:pPr>
    </w:p>
    <w:p w14:paraId="5C76958A" w14:textId="77777777" w:rsidR="00F76940" w:rsidRDefault="00F76940" w:rsidP="00553DB7">
      <w:pPr>
        <w:pStyle w:val="Parta"/>
        <w:rPr>
          <w:rFonts w:eastAsiaTheme="minorEastAsia"/>
        </w:rPr>
      </w:pPr>
    </w:p>
    <w:p w14:paraId="4C53BC74" w14:textId="77777777" w:rsidR="00F76940" w:rsidRDefault="00F76940" w:rsidP="00553DB7">
      <w:pPr>
        <w:pStyle w:val="Parta"/>
        <w:rPr>
          <w:rFonts w:eastAsiaTheme="minorEastAsia"/>
        </w:rPr>
      </w:pPr>
    </w:p>
    <w:p w14:paraId="43718881" w14:textId="77777777" w:rsidR="00F76940" w:rsidRDefault="00F76940" w:rsidP="00553DB7">
      <w:pPr>
        <w:pStyle w:val="Parta"/>
        <w:rPr>
          <w:rFonts w:eastAsiaTheme="minorEastAsia"/>
        </w:rPr>
      </w:pPr>
    </w:p>
    <w:p w14:paraId="758E98F2" w14:textId="77777777" w:rsidR="00F76940" w:rsidRDefault="00F76940" w:rsidP="00553DB7">
      <w:pPr>
        <w:pStyle w:val="Parta"/>
        <w:rPr>
          <w:rFonts w:eastAsiaTheme="minorEastAsia"/>
        </w:rPr>
      </w:pPr>
    </w:p>
    <w:p w14:paraId="7A8E852E" w14:textId="77777777" w:rsidR="00F76940" w:rsidRDefault="00F76940" w:rsidP="00553DB7">
      <w:pPr>
        <w:pStyle w:val="Parta"/>
        <w:rPr>
          <w:rFonts w:eastAsiaTheme="minorEastAsia"/>
        </w:rPr>
      </w:pPr>
    </w:p>
    <w:p w14:paraId="48982CEC" w14:textId="77777777" w:rsidR="00F76940" w:rsidRDefault="00F76940" w:rsidP="00553DB7">
      <w:pPr>
        <w:pStyle w:val="Parta"/>
        <w:rPr>
          <w:rFonts w:eastAsiaTheme="minorEastAsia"/>
        </w:rPr>
      </w:pPr>
    </w:p>
    <w:p w14:paraId="11003347" w14:textId="77777777" w:rsidR="00F76940" w:rsidRDefault="00F76940" w:rsidP="00553DB7">
      <w:pPr>
        <w:pStyle w:val="Parta"/>
        <w:rPr>
          <w:rFonts w:eastAsiaTheme="minorEastAsia"/>
        </w:rPr>
      </w:pPr>
      <w:r>
        <w:rPr>
          <w:rFonts w:eastAsiaTheme="minorEastAsia"/>
        </w:rPr>
        <w:t>(b)</w:t>
      </w:r>
      <w:r>
        <w:rPr>
          <w:rFonts w:eastAsiaTheme="minorEastAsia"/>
        </w:rPr>
        <w:tab/>
        <w:t xml:space="preserve">The graph of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+cx+d</m:t>
        </m:r>
      </m:oMath>
      <w:r>
        <w:rPr>
          <w:rFonts w:eastAsiaTheme="minorEastAsia"/>
        </w:rPr>
        <w:t xml:space="preserve"> is shown below. Determine the values of the constants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(4 marks)</w:t>
      </w:r>
    </w:p>
    <w:p w14:paraId="4FBBE097" w14:textId="77777777" w:rsidR="00F76940" w:rsidRDefault="00F76940" w:rsidP="00553DB7">
      <w:pPr>
        <w:pStyle w:val="Parta"/>
        <w:rPr>
          <w:rFonts w:eastAsiaTheme="minorEastAsia"/>
        </w:rPr>
      </w:pPr>
    </w:p>
    <w:p w14:paraId="75A3EABA" w14:textId="77777777" w:rsidR="00F76940" w:rsidRDefault="00F76940" w:rsidP="00464CC2">
      <w:pPr>
        <w:pStyle w:val="Parta"/>
        <w:jc w:val="center"/>
        <w:rPr>
          <w:rFonts w:eastAsiaTheme="minorEastAsia"/>
        </w:rPr>
      </w:pPr>
      <w:r>
        <w:rPr>
          <w:rFonts w:eastAsiaTheme="minorEastAsia"/>
        </w:rPr>
        <w:object w:dxaOrig="6163" w:dyaOrig="2409" w14:anchorId="60AF6E0A">
          <v:shape id="_x0000_i1028" type="#_x0000_t75" style="width:308.15pt;height:120.45pt" o:ole="">
            <v:imagedata r:id="rId14" o:title=""/>
          </v:shape>
          <o:OLEObject Type="Embed" ProgID="FXDraw.Graphic" ShapeID="_x0000_i1028" DrawAspect="Content" ObjectID="_1582604789" r:id="rId15"/>
        </w:object>
      </w:r>
    </w:p>
    <w:p w14:paraId="2C70D4A9" w14:textId="77777777" w:rsidR="00F76940" w:rsidRDefault="00F76940" w:rsidP="00553DB7">
      <w:pPr>
        <w:pStyle w:val="Parta"/>
        <w:rPr>
          <w:rFonts w:eastAsiaTheme="minorEastAsia"/>
        </w:rPr>
      </w:pPr>
    </w:p>
    <w:p w14:paraId="7F9B313B" w14:textId="77777777" w:rsidR="00F76940" w:rsidRDefault="00F76940" w:rsidP="00553DB7">
      <w:pPr>
        <w:pStyle w:val="Parta"/>
        <w:rPr>
          <w:rFonts w:eastAsiaTheme="minorEastAsia"/>
        </w:rPr>
      </w:pPr>
    </w:p>
    <w:p w14:paraId="7FBC9C77" w14:textId="77777777" w:rsidR="00F76940" w:rsidRDefault="00F76940" w:rsidP="00553DB7">
      <w:pPr>
        <w:pStyle w:val="Parta"/>
      </w:pPr>
    </w:p>
    <w:p w14:paraId="01CB8123" w14:textId="77777777" w:rsidR="00F76940" w:rsidRDefault="00F76940" w:rsidP="004A4688"/>
    <w:p w14:paraId="7725D196" w14:textId="77777777" w:rsidR="00F76940" w:rsidRDefault="00F76940">
      <w:pPr>
        <w:spacing w:after="160" w:line="259" w:lineRule="auto"/>
        <w:contextualSpacing w:val="0"/>
        <w:rPr>
          <w:b/>
          <w:szCs w:val="24"/>
          <w:lang w:val="en-US"/>
        </w:rPr>
      </w:pPr>
      <w:r>
        <w:br w:type="page"/>
      </w:r>
    </w:p>
    <w:p w14:paraId="00E65857" w14:textId="77777777" w:rsidR="00F76940" w:rsidRDefault="00F76940" w:rsidP="00F76940">
      <w:pPr>
        <w:pStyle w:val="QNum"/>
      </w:pPr>
      <w:bookmarkStart w:id="28" w:name="_Hlk481835601"/>
      <w:r>
        <w:lastRenderedPageBreak/>
        <w:t>Question 5</w:t>
      </w:r>
      <w:r>
        <w:tab/>
        <w:t>(6 marks)</w:t>
      </w:r>
    </w:p>
    <w:p w14:paraId="1FD7BAEE" w14:textId="77777777" w:rsidR="00042F43" w:rsidRDefault="00042F43" w:rsidP="00F76940">
      <w:pPr>
        <w:pStyle w:val="QNum"/>
      </w:pPr>
    </w:p>
    <w:p w14:paraId="322AEE37" w14:textId="77777777" w:rsidR="00042F43" w:rsidRPr="00042F43" w:rsidRDefault="00042F43" w:rsidP="00F76940">
      <w:pPr>
        <w:pStyle w:val="QNum"/>
        <w:rPr>
          <w:b w:val="0"/>
        </w:rPr>
      </w:pPr>
      <w:r>
        <w:rPr>
          <w:b w:val="0"/>
        </w:rPr>
        <w:t xml:space="preserve">Let </w:t>
      </w:r>
      <w:r w:rsidRPr="00042F43">
        <w:rPr>
          <w:b w:val="0"/>
          <w:position w:val="-30"/>
        </w:rPr>
        <w:object w:dxaOrig="1280" w:dyaOrig="800" w14:anchorId="451D54F1">
          <v:shape id="_x0000_i1029" type="#_x0000_t75" style="width:64pt;height:40pt" o:ole="">
            <v:imagedata r:id="rId16" o:title=""/>
          </v:shape>
          <o:OLEObject Type="Embed" ProgID="Equation.DSMT4" ShapeID="_x0000_i1029" DrawAspect="Content" ObjectID="_1582604790" r:id="rId17"/>
        </w:object>
      </w:r>
      <w:r>
        <w:rPr>
          <w:b w:val="0"/>
        </w:rPr>
        <w:t xml:space="preserve"> </w:t>
      </w:r>
    </w:p>
    <w:p w14:paraId="34018A56" w14:textId="77777777" w:rsidR="00042F43" w:rsidRDefault="00F70819" w:rsidP="00042F43">
      <w:pPr>
        <w:pStyle w:val="Parta"/>
        <w:numPr>
          <w:ilvl w:val="0"/>
          <w:numId w:val="13"/>
        </w:numPr>
        <w:rPr>
          <w:rFonts w:eastAsiaTheme="minorEastAsia"/>
        </w:rPr>
      </w:pPr>
      <w:r>
        <w:rPr>
          <w:rFonts w:eastAsiaTheme="minorEastAsia"/>
        </w:rPr>
        <w:t xml:space="preserve"> </w:t>
      </w:r>
      <w:r w:rsidR="00042F43">
        <w:rPr>
          <w:rFonts w:eastAsiaTheme="minorEastAsia"/>
        </w:rPr>
        <w:t xml:space="preserve">Determine the new function if </w:t>
      </w:r>
      <w:r w:rsidR="00042F43" w:rsidRPr="00042F43">
        <w:rPr>
          <w:rFonts w:eastAsiaTheme="minorEastAsia"/>
          <w:position w:val="-16"/>
        </w:rPr>
        <w:object w:dxaOrig="740" w:dyaOrig="480" w14:anchorId="11507D31">
          <v:shape id="_x0000_i1030" type="#_x0000_t75" style="width:37pt;height:24pt" o:ole="">
            <v:imagedata r:id="rId18" o:title=""/>
          </v:shape>
          <o:OLEObject Type="Embed" ProgID="Equation.DSMT4" ShapeID="_x0000_i1030" DrawAspect="Content" ObjectID="_1582604791" r:id="rId19"/>
        </w:object>
      </w:r>
      <w:r w:rsidR="00042F43">
        <w:rPr>
          <w:rFonts w:eastAsiaTheme="minorEastAsia"/>
        </w:rPr>
        <w:t xml:space="preserve"> is translated 4 units to the right and 2 units up.</w:t>
      </w:r>
    </w:p>
    <w:p w14:paraId="3A24D8FA" w14:textId="77777777" w:rsidR="00F76940" w:rsidRDefault="00F76940" w:rsidP="00042F43">
      <w:pPr>
        <w:pStyle w:val="Parta"/>
        <w:ind w:left="1035" w:firstLine="0"/>
        <w:rPr>
          <w:rFonts w:eastAsiaTheme="minorEastAsia"/>
        </w:rPr>
      </w:pPr>
      <w:r>
        <w:rPr>
          <w:rFonts w:eastAsiaTheme="minorEastAsia"/>
        </w:rPr>
        <w:tab/>
        <w:t>(2 marks)</w:t>
      </w:r>
    </w:p>
    <w:p w14:paraId="32A4B4D8" w14:textId="77777777" w:rsidR="00F76940" w:rsidRDefault="00F76940" w:rsidP="00607BA1">
      <w:pPr>
        <w:pStyle w:val="Parta"/>
        <w:rPr>
          <w:rFonts w:eastAsiaTheme="minorEastAsia"/>
        </w:rPr>
      </w:pPr>
    </w:p>
    <w:p w14:paraId="73BA7F4F" w14:textId="77777777" w:rsidR="00F76940" w:rsidRDefault="00F76940" w:rsidP="00607BA1">
      <w:pPr>
        <w:pStyle w:val="Parta"/>
        <w:rPr>
          <w:rFonts w:eastAsiaTheme="minorEastAsia"/>
        </w:rPr>
      </w:pPr>
    </w:p>
    <w:p w14:paraId="54B2E66B" w14:textId="77777777" w:rsidR="00F76940" w:rsidRDefault="00F76940" w:rsidP="00607BA1">
      <w:pPr>
        <w:pStyle w:val="Parta"/>
        <w:rPr>
          <w:rFonts w:eastAsiaTheme="minorEastAsia"/>
        </w:rPr>
      </w:pPr>
    </w:p>
    <w:p w14:paraId="6E3E8649" w14:textId="77777777" w:rsidR="00F76940" w:rsidRDefault="00F76940" w:rsidP="00607BA1">
      <w:pPr>
        <w:pStyle w:val="Parta"/>
        <w:rPr>
          <w:rFonts w:eastAsiaTheme="minorEastAsia"/>
        </w:rPr>
      </w:pPr>
    </w:p>
    <w:p w14:paraId="6FB2A28A" w14:textId="77777777" w:rsidR="00F76940" w:rsidRDefault="00F76940" w:rsidP="00607BA1">
      <w:pPr>
        <w:pStyle w:val="Parta"/>
        <w:rPr>
          <w:rFonts w:eastAsiaTheme="minorEastAsia"/>
        </w:rPr>
      </w:pPr>
    </w:p>
    <w:p w14:paraId="33128A6F" w14:textId="77777777" w:rsidR="00F76940" w:rsidRDefault="00F76940" w:rsidP="00607BA1">
      <w:pPr>
        <w:pStyle w:val="Parta"/>
        <w:rPr>
          <w:rFonts w:eastAsiaTheme="minorEastAsia"/>
        </w:rPr>
      </w:pPr>
    </w:p>
    <w:p w14:paraId="6955995E" w14:textId="77777777" w:rsidR="00F76940" w:rsidRDefault="00F76940" w:rsidP="00607BA1">
      <w:pPr>
        <w:pStyle w:val="Parta"/>
        <w:rPr>
          <w:rFonts w:eastAsiaTheme="minorEastAsia"/>
        </w:rPr>
      </w:pPr>
    </w:p>
    <w:p w14:paraId="13E98B36" w14:textId="77777777" w:rsidR="00F76940" w:rsidRDefault="00F76940" w:rsidP="00042F43">
      <w:pPr>
        <w:pStyle w:val="Parta"/>
        <w:ind w:left="0" w:firstLine="0"/>
        <w:rPr>
          <w:rFonts w:eastAsiaTheme="minorEastAsia"/>
        </w:rPr>
      </w:pPr>
    </w:p>
    <w:p w14:paraId="018E44DA" w14:textId="77777777" w:rsidR="00F76940" w:rsidRDefault="00F76940" w:rsidP="00607BA1">
      <w:pPr>
        <w:pStyle w:val="Parta"/>
        <w:rPr>
          <w:rFonts w:eastAsiaTheme="minorEastAsia"/>
        </w:rPr>
      </w:pPr>
    </w:p>
    <w:p w14:paraId="49F41571" w14:textId="77777777" w:rsidR="00F76940" w:rsidRDefault="00042F43" w:rsidP="00F70819">
      <w:pPr>
        <w:pStyle w:val="Parta"/>
        <w:numPr>
          <w:ilvl w:val="0"/>
          <w:numId w:val="13"/>
        </w:numPr>
      </w:pPr>
      <w:r>
        <w:rPr>
          <w:rFonts w:eastAsiaTheme="minorEastAsia"/>
        </w:rPr>
        <w:t>Sketch the transformed function in (a) above on the axes below.</w:t>
      </w:r>
      <w:r w:rsidR="00F76940">
        <w:rPr>
          <w:rFonts w:eastAsiaTheme="minorEastAsia"/>
        </w:rPr>
        <w:tab/>
        <w:t>(4 marks)</w:t>
      </w:r>
    </w:p>
    <w:p w14:paraId="33E77D60" w14:textId="77777777" w:rsidR="00F76940" w:rsidRDefault="00F76940" w:rsidP="001F64A8"/>
    <w:p w14:paraId="52C18B57" w14:textId="77777777" w:rsidR="00F76940" w:rsidRDefault="00F76940" w:rsidP="001F64A8"/>
    <w:p w14:paraId="660B5CAC" w14:textId="77777777" w:rsidR="00F76940" w:rsidRDefault="00042F43" w:rsidP="001F64A8">
      <w:r>
        <w:object w:dxaOrig="5548" w:dyaOrig="4881" w14:anchorId="57DF79E5">
          <v:shape id="_x0000_i1031" type="#_x0000_t75" style="width:277.4pt;height:244.05pt" o:ole="">
            <v:imagedata r:id="rId20" o:title=""/>
          </v:shape>
          <o:OLEObject Type="Embed" ProgID="FXDraw.Graphic" ShapeID="_x0000_i1031" DrawAspect="Content" ObjectID="_1582604792" r:id="rId21"/>
        </w:object>
      </w:r>
    </w:p>
    <w:p w14:paraId="5CEF2B0B" w14:textId="77777777" w:rsidR="00F76940" w:rsidRDefault="00F76940" w:rsidP="004A4688"/>
    <w:p w14:paraId="5E5328CD" w14:textId="77777777" w:rsidR="00F76940" w:rsidRDefault="00F76940" w:rsidP="004A4688"/>
    <w:bookmarkEnd w:id="28"/>
    <w:p w14:paraId="37511837" w14:textId="77777777" w:rsidR="00F76940" w:rsidRPr="00F913EF" w:rsidRDefault="00F76940" w:rsidP="004A4688"/>
    <w:p w14:paraId="3D1AC45B" w14:textId="77777777" w:rsidR="00F76940" w:rsidRDefault="00F76940" w:rsidP="004A4688"/>
    <w:p w14:paraId="46EBB0BF" w14:textId="77777777" w:rsidR="00F76940" w:rsidRDefault="00F76940">
      <w:pPr>
        <w:spacing w:after="160" w:line="259" w:lineRule="auto"/>
        <w:contextualSpacing w:val="0"/>
        <w:rPr>
          <w:b/>
          <w:szCs w:val="24"/>
          <w:lang w:val="en-US"/>
        </w:rPr>
      </w:pPr>
      <w:r>
        <w:br w:type="page"/>
      </w:r>
    </w:p>
    <w:p w14:paraId="5AE8797C" w14:textId="77777777" w:rsidR="00F76940" w:rsidRDefault="00F76940" w:rsidP="00F76940">
      <w:pPr>
        <w:pStyle w:val="QNum"/>
      </w:pPr>
      <w:r>
        <w:lastRenderedPageBreak/>
        <w:t>Question 6</w:t>
      </w:r>
      <w:r>
        <w:tab/>
        <w:t>(8 marks)</w:t>
      </w:r>
    </w:p>
    <w:p w14:paraId="23896BAE" w14:textId="77777777" w:rsidR="00F76940" w:rsidRDefault="00F76940" w:rsidP="0020334C">
      <w:pPr>
        <w:pStyle w:val="Parta"/>
        <w:rPr>
          <w:rFonts w:eastAsiaTheme="minorEastAsia"/>
        </w:rPr>
      </w:pPr>
      <w:r>
        <w:t>(a)</w:t>
      </w:r>
      <w:r>
        <w:tab/>
        <w:t xml:space="preserve">For the graph with equation </w:t>
      </w:r>
      <m:oMath>
        <m:r>
          <w:rPr>
            <w:rFonts w:ascii="Cambria Math" w:hAnsi="Cambria Math"/>
          </w:rPr>
          <m:t>y=(x+1)(x-3)</m:t>
        </m:r>
      </m:oMath>
      <w:r>
        <w:rPr>
          <w:rFonts w:eastAsiaTheme="minorEastAsia"/>
        </w:rPr>
        <w:t>, determine</w:t>
      </w:r>
      <w:r w:rsidRPr="00993552">
        <w:t xml:space="preserve"> </w:t>
      </w:r>
      <w:r>
        <w:t>the coordinates of</w:t>
      </w:r>
    </w:p>
    <w:p w14:paraId="69F4BFAF" w14:textId="77777777" w:rsidR="00F76940" w:rsidRDefault="00F76940" w:rsidP="0020334C">
      <w:pPr>
        <w:pStyle w:val="Parta"/>
        <w:rPr>
          <w:rFonts w:eastAsiaTheme="minorEastAsia"/>
        </w:rPr>
      </w:pPr>
    </w:p>
    <w:p w14:paraId="6D6A95BB" w14:textId="77777777" w:rsidR="00F76940" w:rsidRDefault="00F76940" w:rsidP="0020334C">
      <w:pPr>
        <w:pStyle w:val="Partai"/>
      </w:pPr>
      <w:r>
        <w:t>(i)</w:t>
      </w:r>
      <w:r>
        <w:tab/>
        <w:t>all axes intercepts.</w:t>
      </w:r>
      <w:r>
        <w:tab/>
        <w:t>(2 marks)</w:t>
      </w:r>
    </w:p>
    <w:p w14:paraId="2CFF1C1F" w14:textId="77777777" w:rsidR="00F76940" w:rsidRDefault="00F76940" w:rsidP="0020334C">
      <w:pPr>
        <w:pStyle w:val="Partai"/>
      </w:pPr>
    </w:p>
    <w:p w14:paraId="51E6AE66" w14:textId="77777777" w:rsidR="00F76940" w:rsidRDefault="00F76940" w:rsidP="0020334C">
      <w:pPr>
        <w:pStyle w:val="Partai"/>
      </w:pPr>
    </w:p>
    <w:p w14:paraId="19BD506E" w14:textId="77777777" w:rsidR="00F76940" w:rsidRDefault="00F76940" w:rsidP="0020334C">
      <w:pPr>
        <w:pStyle w:val="Partai"/>
      </w:pPr>
    </w:p>
    <w:p w14:paraId="0EC3497B" w14:textId="77777777" w:rsidR="00F76940" w:rsidRDefault="00F76940" w:rsidP="0020334C">
      <w:pPr>
        <w:pStyle w:val="Partai"/>
      </w:pPr>
    </w:p>
    <w:p w14:paraId="74E6AC07" w14:textId="77777777" w:rsidR="00F76940" w:rsidRDefault="00F76940" w:rsidP="0020334C">
      <w:pPr>
        <w:pStyle w:val="Partai"/>
      </w:pPr>
    </w:p>
    <w:p w14:paraId="50627929" w14:textId="77777777" w:rsidR="00F76940" w:rsidRDefault="00F76940" w:rsidP="0020334C">
      <w:pPr>
        <w:pStyle w:val="Partai"/>
      </w:pPr>
    </w:p>
    <w:p w14:paraId="6CCEF408" w14:textId="77777777" w:rsidR="00F76940" w:rsidRDefault="00F76940" w:rsidP="0020334C">
      <w:pPr>
        <w:pStyle w:val="Partai"/>
      </w:pPr>
    </w:p>
    <w:p w14:paraId="5A74C473" w14:textId="77777777" w:rsidR="00F76940" w:rsidRDefault="00F76940" w:rsidP="0020334C">
      <w:pPr>
        <w:pStyle w:val="Partai"/>
      </w:pPr>
    </w:p>
    <w:p w14:paraId="4CA15F32" w14:textId="77777777" w:rsidR="00F76940" w:rsidRDefault="00F76940" w:rsidP="0020334C">
      <w:pPr>
        <w:pStyle w:val="Partai"/>
      </w:pPr>
    </w:p>
    <w:p w14:paraId="65CDDED3" w14:textId="77777777" w:rsidR="00F76940" w:rsidRDefault="00F76940" w:rsidP="0020334C">
      <w:pPr>
        <w:pStyle w:val="Partai"/>
      </w:pPr>
      <w:r>
        <w:t>(ii)</w:t>
      </w:r>
      <w:r>
        <w:tab/>
        <w:t>the turning point.</w:t>
      </w:r>
      <w:r>
        <w:tab/>
        <w:t xml:space="preserve">(2 marks) </w:t>
      </w:r>
    </w:p>
    <w:p w14:paraId="25EA2071" w14:textId="77777777" w:rsidR="00F76940" w:rsidRDefault="00F76940" w:rsidP="0020334C"/>
    <w:p w14:paraId="21EB5616" w14:textId="77777777" w:rsidR="00F76940" w:rsidRDefault="00F76940" w:rsidP="0020334C"/>
    <w:p w14:paraId="5C5244F6" w14:textId="77777777" w:rsidR="00F76940" w:rsidRDefault="00F76940" w:rsidP="0020334C"/>
    <w:p w14:paraId="5B2C6955" w14:textId="77777777" w:rsidR="00F76940" w:rsidRDefault="00F76940" w:rsidP="0020334C"/>
    <w:p w14:paraId="51D1C528" w14:textId="77777777" w:rsidR="00F76940" w:rsidRDefault="00F76940" w:rsidP="0020334C"/>
    <w:p w14:paraId="77858338" w14:textId="77777777" w:rsidR="00F76940" w:rsidRDefault="00F76940" w:rsidP="0020334C"/>
    <w:p w14:paraId="5807E691" w14:textId="77777777" w:rsidR="00F76940" w:rsidRDefault="00F76940" w:rsidP="0020334C">
      <w:pPr>
        <w:pStyle w:val="Parta"/>
      </w:pPr>
    </w:p>
    <w:p w14:paraId="42251FD1" w14:textId="77777777" w:rsidR="00F76940" w:rsidRDefault="00F76940" w:rsidP="0020334C">
      <w:pPr>
        <w:pStyle w:val="Parta"/>
      </w:pPr>
    </w:p>
    <w:p w14:paraId="25427848" w14:textId="77777777" w:rsidR="00F76940" w:rsidRDefault="00F76940" w:rsidP="0020334C">
      <w:pPr>
        <w:pStyle w:val="Parta"/>
      </w:pPr>
    </w:p>
    <w:p w14:paraId="020D3674" w14:textId="77777777" w:rsidR="00F76940" w:rsidRDefault="00F76940" w:rsidP="0020334C">
      <w:pPr>
        <w:pStyle w:val="Parta"/>
      </w:pPr>
    </w:p>
    <w:p w14:paraId="4FEEC0E1" w14:textId="77777777" w:rsidR="00F76940" w:rsidRDefault="00F76940" w:rsidP="0020334C">
      <w:pPr>
        <w:pStyle w:val="Parta"/>
      </w:pPr>
      <w:r>
        <w:t>(b)</w:t>
      </w:r>
      <w:r>
        <w:tab/>
        <w:t>The graphs of three quadratic functions with discriminants of 0, 1 and -2 are shown below.</w:t>
      </w:r>
    </w:p>
    <w:p w14:paraId="156A4F2F" w14:textId="77777777" w:rsidR="00F76940" w:rsidRDefault="00F76940" w:rsidP="00D731C0">
      <w:pPr>
        <w:pStyle w:val="Parta"/>
      </w:pPr>
    </w:p>
    <w:p w14:paraId="2A6C8795" w14:textId="77777777" w:rsidR="00F76940" w:rsidRDefault="00F76940" w:rsidP="00DD0175">
      <w:pPr>
        <w:pStyle w:val="Parta"/>
        <w:jc w:val="center"/>
      </w:pPr>
      <w:r>
        <w:object w:dxaOrig="4723" w:dyaOrig="2126" w14:anchorId="33542FC4">
          <v:shape id="_x0000_i1032" type="#_x0000_t75" style="width:235.9pt;height:106.5pt" o:ole="">
            <v:imagedata r:id="rId22" o:title=""/>
          </v:shape>
          <o:OLEObject Type="Embed" ProgID="FXDraw.Graphic" ShapeID="_x0000_i1032" DrawAspect="Content" ObjectID="_1582604793" r:id="rId23"/>
        </w:object>
      </w:r>
    </w:p>
    <w:p w14:paraId="209A19E0" w14:textId="77777777" w:rsidR="00F76940" w:rsidRDefault="00F76940" w:rsidP="00DD0175">
      <w:pPr>
        <w:pStyle w:val="Parta"/>
        <w:jc w:val="center"/>
      </w:pPr>
    </w:p>
    <w:p w14:paraId="52DF696F" w14:textId="77777777" w:rsidR="00F76940" w:rsidRDefault="00F76940" w:rsidP="00CB63DF">
      <w:pPr>
        <w:pStyle w:val="Partai"/>
      </w:pPr>
      <w:r>
        <w:t>(i)</w:t>
      </w:r>
      <w:r>
        <w:tab/>
      </w:r>
      <w:r w:rsidRPr="00CB63DF">
        <w:t xml:space="preserve">Underneath each function </w:t>
      </w:r>
      <w:r>
        <w:t>in this table, write the value of it's discriminant.</w:t>
      </w:r>
    </w:p>
    <w:p w14:paraId="5FDCB6F7" w14:textId="77777777" w:rsidR="00F76940" w:rsidRDefault="00F76940" w:rsidP="00CB63DF">
      <w:pPr>
        <w:pStyle w:val="Partai"/>
      </w:pPr>
      <w:r>
        <w:tab/>
      </w:r>
      <w:r>
        <w:tab/>
        <w:t>(2 marks)</w:t>
      </w:r>
    </w:p>
    <w:tbl>
      <w:tblPr>
        <w:tblStyle w:val="TableGrid"/>
        <w:tblW w:w="0" w:type="auto"/>
        <w:tblInd w:w="1360" w:type="dxa"/>
        <w:tblLook w:val="04A0" w:firstRow="1" w:lastRow="0" w:firstColumn="1" w:lastColumn="0" w:noHBand="0" w:noVBand="1"/>
      </w:tblPr>
      <w:tblGrid>
        <w:gridCol w:w="1470"/>
        <w:gridCol w:w="1795"/>
        <w:gridCol w:w="1796"/>
        <w:gridCol w:w="1796"/>
      </w:tblGrid>
      <w:tr w:rsidR="00F76940" w14:paraId="23C20EAA" w14:textId="77777777" w:rsidTr="000E1167">
        <w:tc>
          <w:tcPr>
            <w:tcW w:w="1470" w:type="dxa"/>
            <w:vAlign w:val="center"/>
          </w:tcPr>
          <w:p w14:paraId="3164144C" w14:textId="77777777" w:rsidR="00F76940" w:rsidRDefault="00F76940" w:rsidP="000E1167">
            <w:pPr>
              <w:pStyle w:val="Partai"/>
              <w:spacing w:after="120"/>
              <w:ind w:left="0" w:firstLine="0"/>
              <w:jc w:val="center"/>
            </w:pPr>
            <w:r>
              <w:t>Function</w:t>
            </w:r>
          </w:p>
        </w:tc>
        <w:tc>
          <w:tcPr>
            <w:tcW w:w="1795" w:type="dxa"/>
            <w:vAlign w:val="center"/>
          </w:tcPr>
          <w:p w14:paraId="676B7708" w14:textId="77777777" w:rsidR="00F76940" w:rsidRDefault="00F76940" w:rsidP="000E1167">
            <w:pPr>
              <w:pStyle w:val="Partai"/>
              <w:spacing w:after="120"/>
              <w:ind w:left="0" w:firstLine="0"/>
              <w:jc w:val="center"/>
            </w:pPr>
            <m:oMathPara>
              <m:oMath>
                <m:r>
                  <w:rPr>
                    <w:rFonts w:ascii="Cambria Math" w:hAnsi="Cambria Math"/>
                  </w:rPr>
                  <m:t>f(x)</m:t>
                </m:r>
              </m:oMath>
            </m:oMathPara>
          </w:p>
        </w:tc>
        <w:tc>
          <w:tcPr>
            <w:tcW w:w="1796" w:type="dxa"/>
            <w:vAlign w:val="center"/>
          </w:tcPr>
          <w:p w14:paraId="20C25C6D" w14:textId="77777777" w:rsidR="00F76940" w:rsidRDefault="00F76940" w:rsidP="000E1167">
            <w:pPr>
              <w:pStyle w:val="Partai"/>
              <w:spacing w:after="120"/>
              <w:ind w:left="0" w:firstLine="0"/>
              <w:jc w:val="center"/>
            </w:pPr>
            <m:oMathPara>
              <m:oMath>
                <m:r>
                  <w:rPr>
                    <w:rFonts w:ascii="Cambria Math" w:hAnsi="Cambria Math"/>
                  </w:rPr>
                  <m:t>g(x)</m:t>
                </m:r>
              </m:oMath>
            </m:oMathPara>
          </w:p>
        </w:tc>
        <w:tc>
          <w:tcPr>
            <w:tcW w:w="1796" w:type="dxa"/>
            <w:vAlign w:val="center"/>
          </w:tcPr>
          <w:p w14:paraId="5B60985D" w14:textId="77777777" w:rsidR="00F76940" w:rsidRDefault="00F76940" w:rsidP="000E1167">
            <w:pPr>
              <w:pStyle w:val="Partai"/>
              <w:spacing w:after="120"/>
              <w:ind w:left="0" w:firstLine="0"/>
              <w:jc w:val="center"/>
            </w:pPr>
            <m:oMathPara>
              <m:oMath>
                <m:r>
                  <w:rPr>
                    <w:rFonts w:ascii="Cambria Math" w:hAnsi="Cambria Math"/>
                  </w:rPr>
                  <m:t>h(x)</m:t>
                </m:r>
              </m:oMath>
            </m:oMathPara>
          </w:p>
        </w:tc>
      </w:tr>
      <w:tr w:rsidR="00F76940" w14:paraId="61702F97" w14:textId="77777777" w:rsidTr="000E1167">
        <w:trPr>
          <w:trHeight w:val="468"/>
        </w:trPr>
        <w:tc>
          <w:tcPr>
            <w:tcW w:w="1470" w:type="dxa"/>
            <w:vAlign w:val="center"/>
          </w:tcPr>
          <w:p w14:paraId="66B9524B" w14:textId="77777777" w:rsidR="00F76940" w:rsidRDefault="00F76940" w:rsidP="000E1167">
            <w:pPr>
              <w:pStyle w:val="Partai"/>
              <w:spacing w:after="120"/>
              <w:ind w:left="0" w:firstLine="0"/>
              <w:jc w:val="center"/>
            </w:pPr>
            <w:r>
              <w:t>Discriminant</w:t>
            </w:r>
          </w:p>
        </w:tc>
        <w:tc>
          <w:tcPr>
            <w:tcW w:w="1795" w:type="dxa"/>
            <w:vAlign w:val="center"/>
          </w:tcPr>
          <w:p w14:paraId="6E96EC79" w14:textId="77777777" w:rsidR="00F76940" w:rsidRPr="000E1167" w:rsidRDefault="00F76940" w:rsidP="000E1167">
            <w:pPr>
              <w:pStyle w:val="Partai"/>
              <w:ind w:left="0" w:firstLine="0"/>
              <w:jc w:val="center"/>
              <w:rPr>
                <w:color w:val="2F5496" w:themeColor="accent5" w:themeShade="BF"/>
                <w:sz w:val="28"/>
                <w:szCs w:val="28"/>
              </w:rPr>
            </w:pPr>
          </w:p>
        </w:tc>
        <w:tc>
          <w:tcPr>
            <w:tcW w:w="1796" w:type="dxa"/>
            <w:vAlign w:val="center"/>
          </w:tcPr>
          <w:p w14:paraId="2EFAC702" w14:textId="77777777" w:rsidR="00F76940" w:rsidRPr="000E1167" w:rsidRDefault="00F76940" w:rsidP="000E1167">
            <w:pPr>
              <w:pStyle w:val="Partai"/>
              <w:ind w:left="0" w:firstLine="0"/>
              <w:jc w:val="center"/>
              <w:rPr>
                <w:color w:val="2F5496" w:themeColor="accent5" w:themeShade="BF"/>
                <w:sz w:val="28"/>
                <w:szCs w:val="28"/>
              </w:rPr>
            </w:pPr>
          </w:p>
        </w:tc>
        <w:tc>
          <w:tcPr>
            <w:tcW w:w="1796" w:type="dxa"/>
            <w:vAlign w:val="center"/>
          </w:tcPr>
          <w:p w14:paraId="65B164AD" w14:textId="77777777" w:rsidR="00F76940" w:rsidRPr="000E1167" w:rsidRDefault="00F76940" w:rsidP="000E1167">
            <w:pPr>
              <w:pStyle w:val="Partai"/>
              <w:ind w:left="0" w:firstLine="0"/>
              <w:jc w:val="center"/>
              <w:rPr>
                <w:color w:val="2F5496" w:themeColor="accent5" w:themeShade="BF"/>
                <w:sz w:val="28"/>
                <w:szCs w:val="28"/>
              </w:rPr>
            </w:pPr>
          </w:p>
        </w:tc>
      </w:tr>
    </w:tbl>
    <w:p w14:paraId="27DE9F87" w14:textId="77777777" w:rsidR="00F76940" w:rsidRDefault="00F76940" w:rsidP="00CB63DF">
      <w:pPr>
        <w:pStyle w:val="Partai"/>
      </w:pPr>
    </w:p>
    <w:p w14:paraId="229AD88F" w14:textId="77777777" w:rsidR="00F76940" w:rsidRDefault="00F76940" w:rsidP="00CB63DF">
      <w:pPr>
        <w:pStyle w:val="Partai"/>
      </w:pPr>
    </w:p>
    <w:p w14:paraId="2972A99C" w14:textId="77777777" w:rsidR="00F76940" w:rsidRDefault="00F76940" w:rsidP="00CB63DF">
      <w:pPr>
        <w:pStyle w:val="Partai"/>
      </w:pPr>
      <w:r>
        <w:t>(ii)</w:t>
      </w:r>
      <w:r>
        <w:tab/>
        <w:t>Clearly explain your choices in part (i).</w:t>
      </w:r>
      <w:r>
        <w:tab/>
        <w:t>(2 marks)</w:t>
      </w:r>
    </w:p>
    <w:p w14:paraId="2EE1A056" w14:textId="77777777" w:rsidR="00F76940" w:rsidRDefault="00F76940" w:rsidP="00CB63DF">
      <w:pPr>
        <w:pStyle w:val="Partai"/>
      </w:pPr>
    </w:p>
    <w:p w14:paraId="20D0D4D7" w14:textId="77777777" w:rsidR="00F76940" w:rsidRDefault="00F76940" w:rsidP="00CB63DF">
      <w:pPr>
        <w:pStyle w:val="Partai"/>
      </w:pPr>
    </w:p>
    <w:p w14:paraId="06820E88" w14:textId="77777777" w:rsidR="00F76940" w:rsidRPr="00CB63DF" w:rsidRDefault="00F76940" w:rsidP="00CB63DF">
      <w:pPr>
        <w:pStyle w:val="Partai"/>
      </w:pPr>
    </w:p>
    <w:p w14:paraId="46742364" w14:textId="77777777" w:rsidR="00F76940" w:rsidRDefault="00F76940" w:rsidP="00CB63DF">
      <w:pPr>
        <w:pStyle w:val="Parta"/>
      </w:pPr>
    </w:p>
    <w:p w14:paraId="707E7EB4" w14:textId="77777777" w:rsidR="00F76940" w:rsidRDefault="00F76940" w:rsidP="00CB63DF">
      <w:pPr>
        <w:pStyle w:val="Parta"/>
      </w:pPr>
    </w:p>
    <w:p w14:paraId="3FCFB541" w14:textId="77777777" w:rsidR="00F76940" w:rsidRDefault="00F76940"/>
    <w:p w14:paraId="1E694DD1" w14:textId="77777777" w:rsidR="00F76940" w:rsidRDefault="00F76940" w:rsidP="00F76940">
      <w:pPr>
        <w:pStyle w:val="QNum"/>
        <w:sectPr w:rsidR="00F76940" w:rsidSect="00153DDB">
          <w:headerReference w:type="even" r:id="rId24"/>
          <w:headerReference w:type="default" r:id="rId25"/>
          <w:footerReference w:type="even" r:id="rId26"/>
          <w:footerReference w:type="default" r:id="rId27"/>
          <w:pgSz w:w="11906" w:h="16838" w:code="9"/>
          <w:pgMar w:top="1247" w:right="1134" w:bottom="851" w:left="1304" w:header="737" w:footer="567" w:gutter="0"/>
          <w:cols w:space="708"/>
          <w:titlePg/>
          <w:docGrid w:linePitch="360"/>
        </w:sectPr>
      </w:pPr>
    </w:p>
    <w:p w14:paraId="48DAFE2D" w14:textId="77777777" w:rsidR="00F76940" w:rsidRDefault="00F76940" w:rsidP="00F76940">
      <w:pPr>
        <w:pStyle w:val="QNum"/>
      </w:pPr>
      <w:bookmarkStart w:id="29" w:name="_Hlk481836496"/>
      <w:r>
        <w:lastRenderedPageBreak/>
        <w:t>Question 7</w:t>
      </w:r>
      <w:r>
        <w:tab/>
        <w:t>(8 marks)</w:t>
      </w:r>
    </w:p>
    <w:p w14:paraId="1455E77B" w14:textId="77777777" w:rsidR="00F76940" w:rsidRDefault="00F76940" w:rsidP="00C0441E">
      <w:pPr>
        <w:pStyle w:val="Parta"/>
      </w:pPr>
      <w:r>
        <w:t>(a)</w:t>
      </w:r>
      <w:r>
        <w:tab/>
      </w:r>
      <w:r w:rsidR="001550F3">
        <w:t xml:space="preserve">Divide the polynomial </w:t>
      </w:r>
      <w:r w:rsidR="001550F3" w:rsidRPr="001550F3">
        <w:rPr>
          <w:position w:val="-6"/>
        </w:rPr>
        <w:object w:dxaOrig="2180" w:dyaOrig="400" w14:anchorId="3FB9496C">
          <v:shape id="_x0000_i1033" type="#_x0000_t75" style="width:109pt;height:20pt" o:ole="">
            <v:imagedata r:id="rId28" o:title=""/>
          </v:shape>
          <o:OLEObject Type="Embed" ProgID="Equation.DSMT4" ShapeID="_x0000_i1033" DrawAspect="Content" ObjectID="_1582604794" r:id="rId29"/>
        </w:object>
      </w:r>
      <w:r w:rsidR="001550F3">
        <w:t xml:space="preserve"> by </w:t>
      </w:r>
      <w:r w:rsidR="001550F3" w:rsidRPr="001550F3">
        <w:rPr>
          <w:position w:val="-6"/>
        </w:rPr>
        <w:object w:dxaOrig="620" w:dyaOrig="320" w14:anchorId="42427832">
          <v:shape id="_x0000_i1034" type="#_x0000_t75" style="width:31pt;height:16pt" o:ole="">
            <v:imagedata r:id="rId30" o:title=""/>
          </v:shape>
          <o:OLEObject Type="Embed" ProgID="Equation.DSMT4" ShapeID="_x0000_i1034" DrawAspect="Content" ObjectID="_1582604795" r:id="rId31"/>
        </w:object>
      </w:r>
      <w:r w:rsidR="001550F3">
        <w:t xml:space="preserve"> </w:t>
      </w:r>
      <w:r>
        <w:rPr>
          <w:rFonts w:eastAsiaTheme="minorEastAsia"/>
        </w:rPr>
        <w:tab/>
        <w:t>(4 marks)</w:t>
      </w:r>
    </w:p>
    <w:p w14:paraId="3E9E1913" w14:textId="77777777" w:rsidR="00F76940" w:rsidRDefault="00F76940" w:rsidP="00C0441E">
      <w:pPr>
        <w:pStyle w:val="Parta"/>
      </w:pPr>
    </w:p>
    <w:p w14:paraId="5234BB01" w14:textId="77777777" w:rsidR="00F76940" w:rsidRDefault="00F76940" w:rsidP="00C0441E">
      <w:pPr>
        <w:pStyle w:val="Parta"/>
      </w:pPr>
    </w:p>
    <w:p w14:paraId="4BF6EBAE" w14:textId="77777777" w:rsidR="00F76940" w:rsidRDefault="00F76940" w:rsidP="00C0441E">
      <w:pPr>
        <w:pStyle w:val="Parta"/>
      </w:pPr>
    </w:p>
    <w:p w14:paraId="5ABC55A4" w14:textId="77777777" w:rsidR="00F76940" w:rsidRDefault="00F76940" w:rsidP="00C0441E">
      <w:pPr>
        <w:pStyle w:val="Parta"/>
      </w:pPr>
    </w:p>
    <w:p w14:paraId="062E4FD8" w14:textId="77777777" w:rsidR="00F76940" w:rsidRDefault="00F76940" w:rsidP="00C0441E">
      <w:pPr>
        <w:pStyle w:val="Parta"/>
      </w:pPr>
    </w:p>
    <w:p w14:paraId="39B9CE16" w14:textId="77777777" w:rsidR="00F76940" w:rsidRDefault="00F76940" w:rsidP="00C0441E">
      <w:pPr>
        <w:pStyle w:val="Parta"/>
      </w:pPr>
    </w:p>
    <w:p w14:paraId="2823F9CF" w14:textId="77777777" w:rsidR="00F76940" w:rsidRDefault="00F76940" w:rsidP="00C0441E">
      <w:pPr>
        <w:pStyle w:val="Parta"/>
      </w:pPr>
    </w:p>
    <w:p w14:paraId="07334F8C" w14:textId="77777777" w:rsidR="00F76940" w:rsidRDefault="00F76940" w:rsidP="00C0441E">
      <w:pPr>
        <w:pStyle w:val="Parta"/>
      </w:pPr>
    </w:p>
    <w:p w14:paraId="567F5D10" w14:textId="77777777" w:rsidR="00F76940" w:rsidRDefault="00F76940" w:rsidP="00C0441E">
      <w:pPr>
        <w:pStyle w:val="Parta"/>
      </w:pPr>
    </w:p>
    <w:p w14:paraId="6F221948" w14:textId="77777777" w:rsidR="00F76940" w:rsidRDefault="00F76940" w:rsidP="00C0441E">
      <w:pPr>
        <w:pStyle w:val="Parta"/>
      </w:pPr>
    </w:p>
    <w:p w14:paraId="0A30E3A2" w14:textId="77777777" w:rsidR="00F76940" w:rsidRDefault="00F76940" w:rsidP="00C0441E">
      <w:pPr>
        <w:pStyle w:val="Parta"/>
      </w:pPr>
    </w:p>
    <w:p w14:paraId="109976BA" w14:textId="77777777" w:rsidR="00F76940" w:rsidRDefault="00F76940" w:rsidP="00C0441E">
      <w:pPr>
        <w:pStyle w:val="Parta"/>
      </w:pPr>
    </w:p>
    <w:p w14:paraId="6A6C6BE0" w14:textId="77777777" w:rsidR="00F76940" w:rsidRDefault="00F76940" w:rsidP="00C0441E">
      <w:pPr>
        <w:pStyle w:val="Parta"/>
      </w:pPr>
    </w:p>
    <w:p w14:paraId="5C7353F4" w14:textId="77777777" w:rsidR="00F76940" w:rsidRDefault="00F76940" w:rsidP="00C0441E">
      <w:pPr>
        <w:pStyle w:val="Parta"/>
      </w:pPr>
    </w:p>
    <w:p w14:paraId="4F68A0D7" w14:textId="77777777" w:rsidR="00F76940" w:rsidRDefault="00F76940" w:rsidP="00C0441E">
      <w:pPr>
        <w:pStyle w:val="Parta"/>
      </w:pPr>
    </w:p>
    <w:p w14:paraId="7BEF32D7" w14:textId="77777777" w:rsidR="00F76940" w:rsidRDefault="00F76940" w:rsidP="00C0441E">
      <w:pPr>
        <w:pStyle w:val="Parta"/>
      </w:pPr>
    </w:p>
    <w:p w14:paraId="227E6109" w14:textId="77777777" w:rsidR="00F76940" w:rsidRDefault="00F76940" w:rsidP="00C0441E">
      <w:pPr>
        <w:pStyle w:val="Parta"/>
      </w:pPr>
    </w:p>
    <w:p w14:paraId="655D64B8" w14:textId="77777777" w:rsidR="00F76940" w:rsidRDefault="00F76940" w:rsidP="00C0441E">
      <w:pPr>
        <w:pStyle w:val="Parta"/>
      </w:pPr>
    </w:p>
    <w:p w14:paraId="4AEDC780" w14:textId="77777777" w:rsidR="00F76940" w:rsidRDefault="00F76940" w:rsidP="00C0441E">
      <w:pPr>
        <w:pStyle w:val="Parta"/>
      </w:pPr>
    </w:p>
    <w:p w14:paraId="1F0B5F7B" w14:textId="77777777" w:rsidR="00F76940" w:rsidRDefault="00F76940" w:rsidP="00C0441E">
      <w:pPr>
        <w:pStyle w:val="Parta"/>
      </w:pPr>
      <w:r>
        <w:t>(b)</w:t>
      </w:r>
      <w:r>
        <w:tab/>
      </w:r>
      <w:r w:rsidR="001550F3">
        <w:t xml:space="preserve">Hence sketch </w:t>
      </w:r>
      <w:r w:rsidR="001550F3" w:rsidRPr="001550F3">
        <w:rPr>
          <w:position w:val="-12"/>
        </w:rPr>
        <w:object w:dxaOrig="2680" w:dyaOrig="460" w14:anchorId="0B09E657">
          <v:shape id="_x0000_i1035" type="#_x0000_t75" style="width:134pt;height:23pt" o:ole="">
            <v:imagedata r:id="rId32" o:title=""/>
          </v:shape>
          <o:OLEObject Type="Embed" ProgID="Equation.DSMT4" ShapeID="_x0000_i1035" DrawAspect="Content" ObjectID="_1582604796" r:id="rId33"/>
        </w:object>
      </w:r>
      <w:r w:rsidR="001550F3">
        <w:t xml:space="preserve"> showing x and y intercepts.          ( 4 marks)</w:t>
      </w:r>
    </w:p>
    <w:p w14:paraId="125AAD54" w14:textId="77777777" w:rsidR="00F76940" w:rsidRDefault="00F76940" w:rsidP="00C0441E">
      <w:pPr>
        <w:pStyle w:val="Parta"/>
      </w:pPr>
    </w:p>
    <w:p w14:paraId="3BB83978" w14:textId="77777777" w:rsidR="00F76940" w:rsidRPr="00F913EF" w:rsidRDefault="001550F3" w:rsidP="004A4688">
      <w:r>
        <w:object w:dxaOrig="5832" w:dyaOrig="5169" w14:anchorId="15D658B9">
          <v:shape id="_x0000_i1036" type="#_x0000_t75" style="width:291.6pt;height:258.45pt" o:ole="">
            <v:imagedata r:id="rId34" o:title=""/>
          </v:shape>
          <o:OLEObject Type="Embed" ProgID="FXDraw.Graphic" ShapeID="_x0000_i1036" DrawAspect="Content" ObjectID="_1582604797" r:id="rId35"/>
        </w:object>
      </w:r>
    </w:p>
    <w:bookmarkEnd w:id="29"/>
    <w:p w14:paraId="25819526" w14:textId="77777777" w:rsidR="00F76940" w:rsidRDefault="00F76940" w:rsidP="00F76940">
      <w:pPr>
        <w:pStyle w:val="QNum"/>
        <w:sectPr w:rsidR="00F76940" w:rsidSect="00153DDB">
          <w:headerReference w:type="first" r:id="rId36"/>
          <w:footerReference w:type="first" r:id="rId37"/>
          <w:pgSz w:w="11906" w:h="16838" w:code="9"/>
          <w:pgMar w:top="1247" w:right="1134" w:bottom="851" w:left="1304" w:header="737" w:footer="567" w:gutter="0"/>
          <w:cols w:space="708"/>
          <w:titlePg/>
          <w:docGrid w:linePitch="360"/>
        </w:sectPr>
      </w:pPr>
    </w:p>
    <w:p w14:paraId="7743A380" w14:textId="77777777" w:rsidR="00F76940" w:rsidRPr="00761F37" w:rsidRDefault="00F76940" w:rsidP="009B66B8">
      <w:pPr>
        <w:pStyle w:val="QNum"/>
        <w:rPr>
          <w:b w:val="0"/>
        </w:rPr>
      </w:pPr>
      <w:r w:rsidRPr="00761F37">
        <w:rPr>
          <w:b w:val="0"/>
        </w:rPr>
        <w:lastRenderedPageBreak/>
        <w:t>Additional working space</w:t>
      </w:r>
    </w:p>
    <w:p w14:paraId="78E45763" w14:textId="77777777" w:rsidR="00F76940" w:rsidRPr="008A70F8" w:rsidRDefault="00F76940" w:rsidP="009B66B8"/>
    <w:p w14:paraId="6AF974C3" w14:textId="77777777" w:rsidR="00F76940" w:rsidRDefault="00F76940" w:rsidP="009B66B8">
      <w:r>
        <w:t>Question number: _________</w:t>
      </w:r>
    </w:p>
    <w:p w14:paraId="7F014A28" w14:textId="77777777" w:rsidR="00F76940" w:rsidRDefault="00F76940" w:rsidP="009B66B8"/>
    <w:p w14:paraId="6F86E155" w14:textId="77777777" w:rsidR="00F76940" w:rsidRDefault="00F76940" w:rsidP="00D3315D"/>
    <w:p w14:paraId="247F5D03" w14:textId="77777777" w:rsidR="00F76940" w:rsidRDefault="00F76940" w:rsidP="00CA483B">
      <w:pPr>
        <w:sectPr w:rsidR="00F76940" w:rsidSect="007514AB">
          <w:footerReference w:type="even" r:id="rId38"/>
          <w:footerReference w:type="default" r:id="rId39"/>
          <w:headerReference w:type="first" r:id="rId40"/>
          <w:footerReference w:type="first" r:id="rId41"/>
          <w:pgSz w:w="11906" w:h="16838" w:code="9"/>
          <w:pgMar w:top="1247" w:right="1134" w:bottom="851" w:left="1304" w:header="737" w:footer="567" w:gutter="0"/>
          <w:cols w:space="708"/>
          <w:titlePg/>
          <w:docGrid w:linePitch="360"/>
        </w:sectPr>
      </w:pPr>
    </w:p>
    <w:p w14:paraId="451FFB8E" w14:textId="77777777" w:rsidR="00F76940" w:rsidRDefault="00F76940" w:rsidP="00CA483B"/>
    <w:p w14:paraId="77024AA7" w14:textId="77777777" w:rsidR="00F76940" w:rsidRDefault="00F76940" w:rsidP="00CA483B"/>
    <w:p w14:paraId="2DF6E13B" w14:textId="77777777" w:rsidR="00F76940" w:rsidRDefault="00F76940" w:rsidP="00CA483B"/>
    <w:p w14:paraId="732B51F2" w14:textId="77777777" w:rsidR="00F76940" w:rsidRDefault="00F76940" w:rsidP="00CA483B"/>
    <w:p w14:paraId="5FF3B5FC" w14:textId="77777777" w:rsidR="00F76940" w:rsidRDefault="00F76940" w:rsidP="00CA483B"/>
    <w:p w14:paraId="2399752B" w14:textId="77777777" w:rsidR="00F76940" w:rsidRDefault="00F76940" w:rsidP="00CA483B"/>
    <w:p w14:paraId="5130A652" w14:textId="77777777" w:rsidR="00F76940" w:rsidRDefault="00F76940" w:rsidP="00CA483B"/>
    <w:p w14:paraId="52697E5D" w14:textId="77777777" w:rsidR="00F76940" w:rsidRDefault="00F76940" w:rsidP="00CA483B"/>
    <w:p w14:paraId="3421A92D" w14:textId="77777777" w:rsidR="00F76940" w:rsidRDefault="00F76940" w:rsidP="00CA483B"/>
    <w:p w14:paraId="0A63F2B3" w14:textId="77777777" w:rsidR="00F76940" w:rsidRDefault="00F76940" w:rsidP="00CA483B"/>
    <w:p w14:paraId="37627E37" w14:textId="77777777" w:rsidR="00F76940" w:rsidRDefault="00F76940" w:rsidP="00CA483B"/>
    <w:p w14:paraId="5890DEDE" w14:textId="77777777" w:rsidR="00F76940" w:rsidRDefault="00F76940" w:rsidP="00CA483B"/>
    <w:p w14:paraId="48C2D126" w14:textId="77777777" w:rsidR="00F76940" w:rsidRDefault="00F76940" w:rsidP="00CA483B"/>
    <w:p w14:paraId="74DE8B39" w14:textId="77777777" w:rsidR="00F76940" w:rsidRDefault="00F76940" w:rsidP="00CA483B"/>
    <w:p w14:paraId="1890038B" w14:textId="77777777" w:rsidR="00F76940" w:rsidRDefault="00F76940" w:rsidP="00CA483B"/>
    <w:p w14:paraId="67E4AC75" w14:textId="77777777" w:rsidR="00F76940" w:rsidRDefault="00F76940" w:rsidP="00CA483B"/>
    <w:p w14:paraId="4AB8F0DA" w14:textId="77777777" w:rsidR="00F76940" w:rsidRDefault="00F76940" w:rsidP="00CA483B"/>
    <w:p w14:paraId="33FCA7B3" w14:textId="77777777" w:rsidR="00F76940" w:rsidRDefault="00F76940" w:rsidP="00CA483B"/>
    <w:p w14:paraId="7EBA42F5" w14:textId="77777777" w:rsidR="00F76940" w:rsidRDefault="00F76940" w:rsidP="00CA483B"/>
    <w:p w14:paraId="4AA7B567" w14:textId="77777777" w:rsidR="00F76940" w:rsidRDefault="00F76940" w:rsidP="00CA483B"/>
    <w:p w14:paraId="1EE708C3" w14:textId="77777777" w:rsidR="00F76940" w:rsidRDefault="00F76940" w:rsidP="00CA483B"/>
    <w:p w14:paraId="2047DA3D" w14:textId="77777777" w:rsidR="00F76940" w:rsidRDefault="00F76940" w:rsidP="00CA483B"/>
    <w:p w14:paraId="7F8C0EE1" w14:textId="77777777" w:rsidR="00F76940" w:rsidRDefault="00F76940" w:rsidP="00CA483B"/>
    <w:p w14:paraId="3B23BAD6" w14:textId="77777777" w:rsidR="00F76940" w:rsidRDefault="00F76940" w:rsidP="00CA483B"/>
    <w:p w14:paraId="64C36933" w14:textId="77777777" w:rsidR="00F76940" w:rsidRDefault="00F76940" w:rsidP="00CA483B"/>
    <w:p w14:paraId="37A7B1FA" w14:textId="77777777" w:rsidR="00F76940" w:rsidRDefault="00F76940" w:rsidP="00CA483B"/>
    <w:p w14:paraId="3763A59A" w14:textId="77777777" w:rsidR="00F76940" w:rsidRDefault="00F76940" w:rsidP="00CA483B"/>
    <w:p w14:paraId="04D4E05D" w14:textId="77777777" w:rsidR="00F76940" w:rsidRDefault="00F76940" w:rsidP="00CA483B"/>
    <w:p w14:paraId="75AFF3F9" w14:textId="77777777" w:rsidR="00F76940" w:rsidRDefault="00F76940" w:rsidP="00CA483B"/>
    <w:p w14:paraId="7A2F8D64" w14:textId="77777777" w:rsidR="00F76940" w:rsidRDefault="00F76940" w:rsidP="00CA483B"/>
    <w:p w14:paraId="0D5031F0" w14:textId="77777777" w:rsidR="00F76940" w:rsidRDefault="00F76940" w:rsidP="00CA483B"/>
    <w:p w14:paraId="58987A5C" w14:textId="77777777" w:rsidR="00F76940" w:rsidRDefault="00F76940" w:rsidP="00CA483B"/>
    <w:p w14:paraId="6C9B01C6" w14:textId="77777777" w:rsidR="00F76940" w:rsidRDefault="00F76940" w:rsidP="00CA483B"/>
    <w:p w14:paraId="119FE76B" w14:textId="77777777" w:rsidR="00F76940" w:rsidRDefault="00F76940" w:rsidP="00CA483B"/>
    <w:p w14:paraId="3E7DA94C" w14:textId="77777777" w:rsidR="00F76940" w:rsidRDefault="00F76940" w:rsidP="00CA483B"/>
    <w:p w14:paraId="75D48FA3" w14:textId="77777777" w:rsidR="00F76940" w:rsidRDefault="00F76940" w:rsidP="00CA483B"/>
    <w:p w14:paraId="769767E8" w14:textId="77777777" w:rsidR="00F76940" w:rsidRDefault="00F76940" w:rsidP="00CA483B"/>
    <w:p w14:paraId="297A2DB0" w14:textId="77777777" w:rsidR="00F76940" w:rsidRDefault="00F76940" w:rsidP="00CA483B"/>
    <w:p w14:paraId="4F377CE6" w14:textId="77777777" w:rsidR="00F76940" w:rsidRDefault="00F76940" w:rsidP="00CA483B"/>
    <w:p w14:paraId="1EBF53BB" w14:textId="77777777" w:rsidR="00F76940" w:rsidRDefault="00F76940" w:rsidP="00CA483B"/>
    <w:p w14:paraId="2CFBEE0C" w14:textId="77777777" w:rsidR="00F76940" w:rsidRDefault="00F76940" w:rsidP="00CA483B"/>
    <w:p w14:paraId="57E81647" w14:textId="77777777" w:rsidR="00F76940" w:rsidRDefault="00F76940" w:rsidP="00CA483B"/>
    <w:p w14:paraId="7DAB8C6A" w14:textId="77777777" w:rsidR="00F76940" w:rsidRDefault="00F76940" w:rsidP="00CA483B"/>
    <w:p w14:paraId="3936AA8E" w14:textId="77777777" w:rsidR="00F76940" w:rsidRDefault="00F76940" w:rsidP="00CA483B"/>
    <w:p w14:paraId="0139E0BB" w14:textId="77777777" w:rsidR="00F76940" w:rsidRDefault="00F76940" w:rsidP="00CA483B"/>
    <w:p w14:paraId="246F22ED" w14:textId="77777777" w:rsidR="00F76940" w:rsidRDefault="00F76940" w:rsidP="00176942">
      <w:pPr>
        <w:pStyle w:val="WAXCopy"/>
      </w:pPr>
      <w:r>
        <w:rPr>
          <w:rFonts w:cs="Arial"/>
        </w:rPr>
        <w:t>©</w:t>
      </w:r>
      <w:r>
        <w:t xml:space="preserve"> 2016 WA Exam Papers.</w:t>
      </w:r>
      <w:r w:rsidRPr="00CB55EC">
        <w:t xml:space="preserve"> </w:t>
      </w:r>
      <w:bookmarkStart w:id="30" w:name="school"/>
      <w:bookmarkEnd w:id="30"/>
      <w:r w:rsidR="00AF5ADF">
        <w:t>Rossmoyne Senior High School has a non-exclusive licence to copy and communicate this paper for non-commercial, educational use within the school. No other copying, communication or use is permitted without the express written permission of WA Exam Papers. SN085-092-1.</w:t>
      </w:r>
    </w:p>
    <w:p w14:paraId="569BB264" w14:textId="77777777" w:rsidR="00F76940" w:rsidRPr="00F913EF" w:rsidRDefault="00F76940" w:rsidP="00F913EF"/>
    <w:p w14:paraId="2E1798EF" w14:textId="77777777" w:rsidR="00F76940" w:rsidRPr="005F4A72" w:rsidRDefault="00F76940" w:rsidP="00F76940">
      <w:pPr>
        <w:pStyle w:val="QNum"/>
      </w:pPr>
    </w:p>
    <w:sectPr w:rsidR="00F76940" w:rsidRPr="005F4A72" w:rsidSect="007514AB">
      <w:headerReference w:type="even" r:id="rId42"/>
      <w:footerReference w:type="even" r:id="rId43"/>
      <w:headerReference w:type="first" r:id="rId44"/>
      <w:footerReference w:type="first" r:id="rId4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044E" w14:textId="77777777" w:rsidR="00F75B4B" w:rsidRDefault="00F75B4B" w:rsidP="00066BEF">
      <w:r>
        <w:separator/>
      </w:r>
    </w:p>
  </w:endnote>
  <w:endnote w:type="continuationSeparator" w:id="0">
    <w:p w14:paraId="0753F118" w14:textId="77777777" w:rsidR="00F75B4B" w:rsidRDefault="00F75B4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3591" w14:textId="77777777" w:rsidR="00FB7797" w:rsidRPr="006E77F5" w:rsidRDefault="00AF5ADF" w:rsidP="00395DF1">
    <w:pPr>
      <w:pStyle w:val="Footer"/>
      <w:tabs>
        <w:tab w:val="center" w:pos="4680"/>
      </w:tabs>
      <w:rPr>
        <w:bCs/>
      </w:rPr>
    </w:pPr>
    <w:r>
      <w:rPr>
        <w:bCs/>
        <w:noProof/>
        <w:lang w:eastAsia="en-AU"/>
      </w:rPr>
      <mc:AlternateContent>
        <mc:Choice Requires="wps">
          <w:drawing>
            <wp:anchor distT="0" distB="0" distL="114300" distR="114300" simplePos="0" relativeHeight="251660288" behindDoc="0" locked="0" layoutInCell="1" allowOverlap="1" wp14:anchorId="4E7E8008" wp14:editId="66028E51">
              <wp:simplePos x="0" y="0"/>
              <wp:positionH relativeFrom="page">
                <wp:posOffset>6375400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A02DD" w14:textId="77777777" w:rsidR="00AF5ADF" w:rsidRPr="00AF5ADF" w:rsidRDefault="00AF5ADF">
                          <w:pPr>
                            <w:rPr>
                              <w:rFonts w:cs="Arial"/>
                              <w:sz w:val="12"/>
                            </w:rPr>
                          </w:pPr>
                          <w:r>
                            <w:rPr>
                              <w:rFonts w:cs="Arial"/>
                              <w:sz w:val="12"/>
                            </w:rPr>
                            <w:t>SN085-092-1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E7E8008" id="_x0000_t202" coordsize="21600,21600" o:spt="202" path="m,l,21600r21600,l21600,xe">
              <v:stroke joinstyle="miter"/>
              <v:path gradientshapeok="t" o:connecttype="rect"/>
            </v:shapetype>
            <v:shape id="Text Box 4" o:spid="_x0000_s1026"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KbkAIAADI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" filled="f" stroked="f" strokeweight=".5pt">
              <v:textbox style="mso-fit-shape-to-text:t" inset="0,0,0">
                <w:txbxContent>
                  <w:p w14:paraId="464A02DD" w14:textId="77777777" w:rsidR="00AF5ADF" w:rsidRPr="00AF5ADF" w:rsidRDefault="00AF5ADF">
                    <w:pPr>
                      <w:rPr>
                        <w:rFonts w:cs="Arial"/>
                        <w:sz w:val="12"/>
                      </w:rPr>
                    </w:pPr>
                    <w:r>
                      <w:rPr>
                        <w:rFonts w:cs="Arial"/>
                        <w:sz w:val="12"/>
                      </w:rPr>
                      <w:t>SN085-092-1</w:t>
                    </w:r>
                  </w:p>
                </w:txbxContent>
              </v:textbox>
              <w10:wrap anchorx="page" anchory="page"/>
            </v:shape>
          </w:pict>
        </mc:Fallback>
      </mc:AlternateContent>
    </w:r>
    <w:r w:rsidR="00F76940">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7B0B" w14:textId="77777777" w:rsidR="00F76940" w:rsidRDefault="00AF5ADF">
    <w:pPr>
      <w:pStyle w:val="Footer"/>
    </w:pPr>
    <w:r>
      <w:rPr>
        <w:noProof/>
        <w:lang w:eastAsia="en-AU"/>
      </w:rPr>
      <mc:AlternateContent>
        <mc:Choice Requires="wps">
          <w:drawing>
            <wp:anchor distT="0" distB="0" distL="114300" distR="114300" simplePos="0" relativeHeight="251659264" behindDoc="0" locked="0" layoutInCell="1" allowOverlap="1" wp14:anchorId="0B1AAA59" wp14:editId="1905C18C">
              <wp:simplePos x="0" y="0"/>
              <wp:positionH relativeFrom="page">
                <wp:posOffset>825500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DD976" w14:textId="77777777" w:rsidR="00AF5ADF" w:rsidRPr="00AF5ADF" w:rsidRDefault="00AF5ADF">
                          <w:pPr>
                            <w:rPr>
                              <w:rFonts w:cs="Arial"/>
                              <w:sz w:val="12"/>
                            </w:rPr>
                          </w:pPr>
                          <w:r>
                            <w:rPr>
                              <w:rFonts w:cs="Arial"/>
                              <w:sz w:val="12"/>
                            </w:rPr>
                            <w:t>SN085-092-1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B1AAA59" id="_x0000_t202" coordsize="21600,21600" o:spt="202" path="m,l,21600r21600,l21600,xe">
              <v:stroke joinstyle="miter"/>
              <v:path gradientshapeok="t" o:connecttype="rect"/>
            </v:shapetype>
            <v:shape id="Text Box 3" o:spid="_x0000_s1027"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e4kwIAADk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HH2R7iTAgAAOQUAAA4AAAAAAAAAAAAAAAAALgIAAGRycy9lMm9Eb2MueG1s&#10;UEsBAi0AFAAGAAgAAAAhAD/yoQfeAAAADQEAAA8AAAAAAAAAAAAAAAAA7QQAAGRycy9kb3ducmV2&#10;LnhtbFBLBQYAAAAABAAEAPMAAAD4BQAAAAA=&#10;" filled="f" stroked="f" strokeweight=".5pt">
              <v:textbox style="mso-fit-shape-to-text:t" inset="0,0,0">
                <w:txbxContent>
                  <w:p w14:paraId="205DD976" w14:textId="77777777" w:rsidR="00AF5ADF" w:rsidRPr="00AF5ADF" w:rsidRDefault="00AF5ADF">
                    <w:pPr>
                      <w:rPr>
                        <w:rFonts w:cs="Arial"/>
                        <w:sz w:val="12"/>
                      </w:rPr>
                    </w:pPr>
                    <w:r>
                      <w:rPr>
                        <w:rFonts w:cs="Arial"/>
                        <w:sz w:val="12"/>
                      </w:rPr>
                      <w:t>SN085-092-1</w:t>
                    </w:r>
                  </w:p>
                </w:txbxContent>
              </v:textbox>
              <w10:wrap anchorx="page" anchory="page"/>
            </v:shape>
          </w:pict>
        </mc:Fallback>
      </mc:AlternateContent>
    </w:r>
    <w:r w:rsidR="00F76940">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50F3" w14:textId="77777777" w:rsidR="00F76940" w:rsidRDefault="00AF5ADF">
    <w:pPr>
      <w:pStyle w:val="Footer"/>
    </w:pPr>
    <w:r>
      <w:rPr>
        <w:noProof/>
        <w:lang w:eastAsia="en-AU"/>
      </w:rPr>
      <mc:AlternateContent>
        <mc:Choice Requires="wps">
          <w:drawing>
            <wp:anchor distT="0" distB="0" distL="114300" distR="114300" simplePos="0" relativeHeight="251661312" behindDoc="0" locked="0" layoutInCell="1" allowOverlap="1" wp14:anchorId="0CDEC798" wp14:editId="599BBA61">
              <wp:simplePos x="0" y="0"/>
              <wp:positionH relativeFrom="page">
                <wp:posOffset>6375400</wp:posOffset>
              </wp:positionH>
              <wp:positionV relativeFrom="page">
                <wp:posOffset>10198100</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B3BED" w14:textId="77777777" w:rsidR="00AF5ADF" w:rsidRPr="00AF5ADF" w:rsidRDefault="00AF5ADF">
                          <w:pPr>
                            <w:rPr>
                              <w:rFonts w:cs="Arial"/>
                              <w:sz w:val="12"/>
                            </w:rPr>
                          </w:pPr>
                          <w:r>
                            <w:rPr>
                              <w:rFonts w:cs="Arial"/>
                              <w:sz w:val="12"/>
                            </w:rPr>
                            <w:t>SN085-092-1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CDEC798" id="_x0000_t202" coordsize="21600,21600" o:spt="202" path="m,l,21600r21600,l21600,xe">
              <v:stroke joinstyle="miter"/>
              <v:path gradientshapeok="t" o:connecttype="rect"/>
            </v:shapetype>
            <v:shape id="Text Box 5" o:spid="_x0000_s1028"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3Ykw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MTI3YkwIAADkFAAAOAAAAAAAAAAAAAAAAAC4CAABkcnMvZTJvRG9jLnht&#10;bFBLAQItABQABgAIAAAAIQAbPD+Y3wAAAA8BAAAPAAAAAAAAAAAAAAAAAO0EAABkcnMvZG93bnJl&#10;di54bWxQSwUGAAAAAAQABADzAAAA+QUAAAAA&#10;" filled="f" stroked="f" strokeweight=".5pt">
              <v:textbox style="mso-fit-shape-to-text:t" inset="0,0,0">
                <w:txbxContent>
                  <w:p w14:paraId="146B3BED" w14:textId="77777777" w:rsidR="00AF5ADF" w:rsidRPr="00AF5ADF" w:rsidRDefault="00AF5ADF">
                    <w:pPr>
                      <w:rPr>
                        <w:rFonts w:cs="Arial"/>
                        <w:sz w:val="12"/>
                      </w:rPr>
                    </w:pPr>
                    <w:r>
                      <w:rPr>
                        <w:rFonts w:cs="Arial"/>
                        <w:sz w:val="12"/>
                      </w:rPr>
                      <w:t>SN085-092-1</w:t>
                    </w:r>
                  </w:p>
                </w:txbxContent>
              </v:textbox>
              <w10:wrap anchorx="page" anchory="page"/>
            </v:shape>
          </w:pict>
        </mc:Fallback>
      </mc:AlternateContent>
    </w:r>
    <w:r w:rsidR="00F76940">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3E54" w14:textId="77777777" w:rsidR="00F76940" w:rsidRPr="006E77F5" w:rsidRDefault="00F76940"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F2CE" w14:textId="77777777" w:rsidR="00F76940" w:rsidRDefault="00F769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0A74" w14:textId="77777777" w:rsidR="00F76940" w:rsidRDefault="00F769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319E" w14:textId="77777777" w:rsidR="00D3315D" w:rsidRDefault="00F75B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DCEB" w14:textId="77777777" w:rsidR="007514AB" w:rsidRDefault="00F7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F7487" w14:textId="77777777" w:rsidR="00F75B4B" w:rsidRDefault="00F75B4B" w:rsidP="00066BEF">
      <w:r>
        <w:separator/>
      </w:r>
    </w:p>
  </w:footnote>
  <w:footnote w:type="continuationSeparator" w:id="0">
    <w:p w14:paraId="3C9408C1" w14:textId="77777777" w:rsidR="00F75B4B" w:rsidRDefault="00F75B4B"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D474" w14:textId="77777777" w:rsidR="00FB7797" w:rsidRPr="00F76940" w:rsidRDefault="00F76940" w:rsidP="00F76940">
    <w:pPr>
      <w:pStyle w:val="Header"/>
    </w:pPr>
    <w:r>
      <w:rPr>
        <w:szCs w:val="22"/>
      </w:rPr>
      <w:t>METHODS UNIT 1</w:t>
    </w:r>
    <w:r>
      <w:rPr>
        <w:szCs w:val="22"/>
      </w:rPr>
      <w:tab/>
    </w:r>
    <w:r>
      <w:rPr>
        <w:szCs w:val="22"/>
      </w:rPr>
      <w:fldChar w:fldCharType="begin"/>
    </w:r>
    <w:r>
      <w:rPr>
        <w:szCs w:val="22"/>
      </w:rPr>
      <w:instrText xml:space="preserve"> PAGE  \* MERGEFORMAT </w:instrText>
    </w:r>
    <w:r>
      <w:rPr>
        <w:szCs w:val="22"/>
      </w:rPr>
      <w:fldChar w:fldCharType="separate"/>
    </w:r>
    <w:r w:rsidR="00857118">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3C21" w14:textId="77777777" w:rsidR="00F76940" w:rsidRPr="00F76940" w:rsidRDefault="00F76940" w:rsidP="00F76940">
    <w:pPr>
      <w:pStyle w:val="Header"/>
    </w:pPr>
    <w:r>
      <w:t>CALCULATOR-FREE</w:t>
    </w:r>
    <w:r>
      <w:tab/>
    </w:r>
    <w:r>
      <w:fldChar w:fldCharType="begin"/>
    </w:r>
    <w:r>
      <w:instrText xml:space="preserve"> PAGE  \* MERGEFORMAT </w:instrText>
    </w:r>
    <w:r>
      <w:fldChar w:fldCharType="separate"/>
    </w:r>
    <w:r w:rsidR="00857118">
      <w:rPr>
        <w:noProof/>
      </w:rPr>
      <w:t>9</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C816" w14:textId="77777777" w:rsidR="00F76940" w:rsidRPr="00F76940" w:rsidRDefault="00F76940" w:rsidP="00F76940">
    <w:pPr>
      <w:pStyle w:val="Header"/>
    </w:pPr>
    <w:r>
      <w:t>METHODS UNIT 1</w:t>
    </w:r>
    <w:r>
      <w:tab/>
    </w:r>
    <w:r>
      <w:fldChar w:fldCharType="begin"/>
    </w:r>
    <w:r>
      <w:instrText xml:space="preserve"> PAGE  \* MERGEFORMAT </w:instrText>
    </w:r>
    <w:r>
      <w:fldChar w:fldCharType="separate"/>
    </w:r>
    <w:r w:rsidR="00857118">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7118" w14:textId="77777777" w:rsidR="00F76940" w:rsidRPr="00F76940" w:rsidRDefault="00F76940" w:rsidP="00F76940">
    <w:pPr>
      <w:pStyle w:val="Header"/>
    </w:pPr>
    <w:r>
      <w:t>CALCULATOR-FREE</w:t>
    </w:r>
    <w:r>
      <w:tab/>
    </w:r>
    <w:r>
      <w:fldChar w:fldCharType="begin"/>
    </w:r>
    <w:r>
      <w:instrText xml:space="preserve"> PAGE  \* MERGEFORMAT </w:instrText>
    </w:r>
    <w:r>
      <w:fldChar w:fldCharType="separate"/>
    </w:r>
    <w:r w:rsidR="00857118">
      <w:rPr>
        <w:noProof/>
      </w:rPr>
      <w:t>11</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B2B0" w14:textId="77777777" w:rsidR="00D3315D" w:rsidRDefault="00F75B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3EA2" w14:textId="77777777" w:rsidR="007514AB" w:rsidRDefault="00F75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F7716"/>
    <w:multiLevelType w:val="hybridMultilevel"/>
    <w:tmpl w:val="1350363A"/>
    <w:lvl w:ilvl="0" w:tplc="8ECCD35C">
      <w:start w:val="1"/>
      <w:numFmt w:val="lowerLetter"/>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9EE"/>
    <w:rsid w:val="00023423"/>
    <w:rsid w:val="00042F43"/>
    <w:rsid w:val="0004681B"/>
    <w:rsid w:val="00062AC5"/>
    <w:rsid w:val="00062C5C"/>
    <w:rsid w:val="00066BEF"/>
    <w:rsid w:val="000868E8"/>
    <w:rsid w:val="00090F74"/>
    <w:rsid w:val="000F099E"/>
    <w:rsid w:val="00153DDB"/>
    <w:rsid w:val="001550F3"/>
    <w:rsid w:val="00194CEC"/>
    <w:rsid w:val="001B4A32"/>
    <w:rsid w:val="001D03BB"/>
    <w:rsid w:val="0020730A"/>
    <w:rsid w:val="00221695"/>
    <w:rsid w:val="00223EA4"/>
    <w:rsid w:val="00280623"/>
    <w:rsid w:val="002A72A0"/>
    <w:rsid w:val="002B1A6E"/>
    <w:rsid w:val="00346EEE"/>
    <w:rsid w:val="00355444"/>
    <w:rsid w:val="003659EE"/>
    <w:rsid w:val="003D78C7"/>
    <w:rsid w:val="003E1960"/>
    <w:rsid w:val="00402291"/>
    <w:rsid w:val="0043550D"/>
    <w:rsid w:val="00465040"/>
    <w:rsid w:val="0046769B"/>
    <w:rsid w:val="00467A8D"/>
    <w:rsid w:val="0048423D"/>
    <w:rsid w:val="00500ECA"/>
    <w:rsid w:val="00536625"/>
    <w:rsid w:val="00536FCE"/>
    <w:rsid w:val="00556E20"/>
    <w:rsid w:val="005B3B5F"/>
    <w:rsid w:val="005F4A72"/>
    <w:rsid w:val="00622A2D"/>
    <w:rsid w:val="00662861"/>
    <w:rsid w:val="006955DD"/>
    <w:rsid w:val="006E77F5"/>
    <w:rsid w:val="0070589A"/>
    <w:rsid w:val="00705DA2"/>
    <w:rsid w:val="00707204"/>
    <w:rsid w:val="0071269C"/>
    <w:rsid w:val="007A2F7D"/>
    <w:rsid w:val="007C6E10"/>
    <w:rsid w:val="007F3817"/>
    <w:rsid w:val="00802245"/>
    <w:rsid w:val="00847CCC"/>
    <w:rsid w:val="00857118"/>
    <w:rsid w:val="00880054"/>
    <w:rsid w:val="008B6BFA"/>
    <w:rsid w:val="009A78A9"/>
    <w:rsid w:val="009B0C0A"/>
    <w:rsid w:val="009C24D5"/>
    <w:rsid w:val="009F37B5"/>
    <w:rsid w:val="00A84950"/>
    <w:rsid w:val="00AC57B8"/>
    <w:rsid w:val="00AF5ADF"/>
    <w:rsid w:val="00B145DB"/>
    <w:rsid w:val="00B41F35"/>
    <w:rsid w:val="00BA7668"/>
    <w:rsid w:val="00C0012B"/>
    <w:rsid w:val="00C660E8"/>
    <w:rsid w:val="00CA4240"/>
    <w:rsid w:val="00CB2C71"/>
    <w:rsid w:val="00D03F82"/>
    <w:rsid w:val="00D745A4"/>
    <w:rsid w:val="00DC1384"/>
    <w:rsid w:val="00DD2D7D"/>
    <w:rsid w:val="00E2551C"/>
    <w:rsid w:val="00E6273A"/>
    <w:rsid w:val="00E80F07"/>
    <w:rsid w:val="00EA0835"/>
    <w:rsid w:val="00F06AB9"/>
    <w:rsid w:val="00F16B98"/>
    <w:rsid w:val="00F34ACF"/>
    <w:rsid w:val="00F70819"/>
    <w:rsid w:val="00F74FEE"/>
    <w:rsid w:val="00F75B4B"/>
    <w:rsid w:val="00F76940"/>
    <w:rsid w:val="00F913EF"/>
    <w:rsid w:val="00FB7797"/>
    <w:rsid w:val="00FC49DC"/>
    <w:rsid w:val="00FC7452"/>
    <w:rsid w:val="00FE012D"/>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2D0AD"/>
  <w15:docId w15:val="{01D2033A-D91C-4514-B7F7-5BCA870B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F7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XCopy">
    <w:name w:val="WAXCopy"/>
    <w:basedOn w:val="Normal"/>
    <w:rsid w:val="00F76940"/>
    <w:pPr>
      <w:ind w:left="1134" w:right="1134"/>
      <w:contextualSpacing w:val="0"/>
      <w:jc w:val="center"/>
    </w:pPr>
    <w:rPr>
      <w:sz w:val="18"/>
    </w:rPr>
  </w:style>
  <w:style w:type="paragraph" w:styleId="BalloonText">
    <w:name w:val="Balloon Text"/>
    <w:basedOn w:val="Normal"/>
    <w:link w:val="BalloonTextChar"/>
    <w:uiPriority w:val="99"/>
    <w:semiHidden/>
    <w:unhideWhenUsed/>
    <w:rsid w:val="007A2F7D"/>
    <w:rPr>
      <w:rFonts w:ascii="Tahoma" w:hAnsi="Tahoma" w:cs="Tahoma"/>
      <w:sz w:val="16"/>
      <w:szCs w:val="16"/>
    </w:rPr>
  </w:style>
  <w:style w:type="character" w:customStyle="1" w:styleId="BalloonTextChar">
    <w:name w:val="Balloon Text Char"/>
    <w:basedOn w:val="DefaultParagraphFont"/>
    <w:link w:val="BalloonText"/>
    <w:uiPriority w:val="99"/>
    <w:semiHidden/>
    <w:rsid w:val="007A2F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2.png"/><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2.xml"/><Relationship Id="rId33" Type="http://schemas.openxmlformats.org/officeDocument/2006/relationships/oleObject" Target="embeddings/oleObject11.bin"/><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9.bin"/><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32" Type="http://schemas.openxmlformats.org/officeDocument/2006/relationships/image" Target="media/image11.wmf"/><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0.bin"/><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126F-4608-4450-B946-6B594F7F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20</TotalTime>
  <Pages>12</Pages>
  <Words>817</Words>
  <Characters>4657</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MATHEMATICS METHODS UNIT 1</vt:lpstr>
    </vt:vector>
  </TitlesOfParts>
  <Manager>Charlie Watson</Manager>
  <Company>WA Exam Papers (WAEP)</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1</dc:title>
  <dc:subject>WACE Trial Examination for MATHEMATICS METHODS UNIT 1 (Purchased by Rossmoyne Senior High School, SN085-092-1)</dc:subject>
  <dc:creator>WA Exam Papers (WAEP)</dc:creator>
  <cp:keywords>Examination Paper, Mock Exam, Trial Exam, Students, WAEP, ATAR, WACE, Mathematics, Applications, Methods, Specialist</cp:keywords>
  <dc:description>Copyright 2017 WA Exam Papers. This paper must not be returned to students before 16 Jun 2017.</dc:description>
  <cp:lastModifiedBy>Mark White</cp:lastModifiedBy>
  <cp:revision>9</cp:revision>
  <dcterms:created xsi:type="dcterms:W3CDTF">2017-04-07T04:31:00Z</dcterms:created>
  <dcterms:modified xsi:type="dcterms:W3CDTF">2018-03-14T23:40:00Z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